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C21E4" w14:textId="77777777" w:rsidR="00D94067" w:rsidRPr="00D94067" w:rsidRDefault="00D94067" w:rsidP="00D940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D940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OBAVEŠTENJE</w:t>
      </w:r>
    </w:p>
    <w:p w14:paraId="082D1860" w14:textId="77777777" w:rsidR="00D94067" w:rsidRPr="00D94067" w:rsidRDefault="00D94067" w:rsidP="00D940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</w:p>
    <w:p w14:paraId="450CD325" w14:textId="37E19FD1" w:rsidR="00D94067" w:rsidRPr="00D94067" w:rsidRDefault="00D94067" w:rsidP="00D940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D94067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 xml:space="preserve">da će se dana 26.06.2024. sa početkom u </w:t>
      </w:r>
      <w:r w:rsidR="00B41836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20</w:t>
      </w:r>
      <w:r w:rsidRPr="00D94067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h, održati  stručni sastanak:</w:t>
      </w:r>
    </w:p>
    <w:p w14:paraId="180D1C18" w14:textId="77777777" w:rsidR="00D94067" w:rsidRPr="00D94067" w:rsidRDefault="00D94067" w:rsidP="00D940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</w:p>
    <w:p w14:paraId="4FE5A056" w14:textId="629924A8" w:rsidR="00D94067" w:rsidRPr="00B41836" w:rsidRDefault="00B41836" w:rsidP="00D9406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18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"Primena optičke koherentne tomografije (OCT) u bolestima makule"</w:t>
      </w:r>
    </w:p>
    <w:p w14:paraId="73EA20B7" w14:textId="77777777" w:rsidR="00B41836" w:rsidRPr="00D94067" w:rsidRDefault="00B41836" w:rsidP="00D940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</w:p>
    <w:p w14:paraId="3744D3CA" w14:textId="77777777" w:rsidR="00D94067" w:rsidRPr="00D94067" w:rsidRDefault="00D94067" w:rsidP="00D940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D94067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Predavač je prof.dr Vesna Jakšić, Medicinski fakultet Univerziteta u Beogradu i Očna klinika KBC Zvezdara Beograd. </w:t>
      </w:r>
    </w:p>
    <w:p w14:paraId="66AF27F4" w14:textId="77777777" w:rsidR="00D94067" w:rsidRDefault="00D94067" w:rsidP="00D940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</w:p>
    <w:p w14:paraId="667DD056" w14:textId="7C7C00CB" w:rsidR="00D94067" w:rsidRPr="00D94067" w:rsidRDefault="00D94067" w:rsidP="00D940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D94067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Sastanak je akreditovan odlukom Zdrastvenog saveta Srbije br. 153-02-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347</w:t>
      </w:r>
      <w:r w:rsidRPr="00D94067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2023</w:t>
      </w:r>
      <w:r w:rsidRPr="00D94067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 xml:space="preserve">-01 od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21.8.2023</w:t>
      </w:r>
      <w:r w:rsidRPr="00D94067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.  pod brojem </w:t>
      </w:r>
      <w:r w:rsidRPr="00D940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sr-Latn-RS"/>
          <w14:ligatures w14:val="none"/>
        </w:rPr>
        <w:t> </w:t>
      </w:r>
      <w:r w:rsidRPr="00D94067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А-1-174</w:t>
      </w:r>
      <w:r w:rsidR="006C7F5C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8</w:t>
      </w:r>
      <w:r w:rsidRPr="00D94067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/23. Slušaoci dobijaju dva boda.</w:t>
      </w:r>
      <w:r w:rsidRPr="00D94067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br/>
      </w:r>
    </w:p>
    <w:p w14:paraId="4D2C65DD" w14:textId="77777777" w:rsidR="00D94067" w:rsidRDefault="00D94067" w:rsidP="00D9406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</w:pPr>
      <w:r w:rsidRPr="00D94067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Sastanak će biti održan u sali Srpskog lekarskog društva,</w:t>
      </w:r>
      <w:r w:rsidRPr="00D94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 xml:space="preserve"> ul Džordža Vašingtona 19, Beograd. </w:t>
      </w:r>
    </w:p>
    <w:p w14:paraId="05BC30EA" w14:textId="77777777" w:rsidR="00D94067" w:rsidRDefault="00D94067" w:rsidP="00D9406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</w:pPr>
    </w:p>
    <w:p w14:paraId="537E2250" w14:textId="77777777" w:rsidR="00D94067" w:rsidRDefault="00D94067" w:rsidP="00D9406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</w:pPr>
      <w:r w:rsidRPr="00D94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>Organizator skupa je Oftalmološka sekcija SLD i namenjen je lekarima. </w:t>
      </w:r>
    </w:p>
    <w:p w14:paraId="2E247F34" w14:textId="77777777" w:rsidR="00D94067" w:rsidRDefault="00D94067" w:rsidP="00D9406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</w:pPr>
    </w:p>
    <w:p w14:paraId="03AE58ED" w14:textId="28F73121" w:rsidR="00D94067" w:rsidRPr="00D94067" w:rsidRDefault="00D94067" w:rsidP="00D940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D94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>Prijava za skup je obavezna zbog ograničenog broja mesta, mejlom na : </w:t>
      </w:r>
      <w:hyperlink r:id="rId4" w:tgtFrame="_blank" w:history="1">
        <w:r w:rsidRPr="00D94067">
          <w:rPr>
            <w:rFonts w:ascii="Times New Roman" w:eastAsia="Times New Roman" w:hAnsi="Times New Roman" w:cs="Times New Roman"/>
            <w:color w:val="196AD4"/>
            <w:kern w:val="0"/>
            <w:sz w:val="24"/>
            <w:szCs w:val="24"/>
            <w:u w:val="single"/>
            <w:lang w:eastAsia="sr-Latn-RS"/>
            <w14:ligatures w14:val="none"/>
          </w:rPr>
          <w:t>kongresi@sld.org.rs</w:t>
        </w:r>
      </w:hyperlink>
      <w:r w:rsidRPr="00D94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>   do 24.06.2024. u ponoć. </w:t>
      </w:r>
    </w:p>
    <w:p w14:paraId="7BBF56A6" w14:textId="77777777" w:rsidR="00D94067" w:rsidRDefault="00D94067" w:rsidP="00D9406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</w:pPr>
    </w:p>
    <w:p w14:paraId="6D7F98B8" w14:textId="77777777" w:rsidR="00D94067" w:rsidRDefault="00D94067" w:rsidP="00D9406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</w:pPr>
      <w:r w:rsidRPr="00D94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 xml:space="preserve">Napomena: Članovi SLD prisustvuju sastanku besplatno. </w:t>
      </w:r>
    </w:p>
    <w:p w14:paraId="0F52A7BC" w14:textId="77777777" w:rsidR="00D94067" w:rsidRDefault="00D94067" w:rsidP="00D9406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</w:pPr>
    </w:p>
    <w:p w14:paraId="2E8A53E8" w14:textId="77777777" w:rsidR="00D94067" w:rsidRDefault="00D94067" w:rsidP="00D9406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</w:pPr>
      <w:r w:rsidRPr="00D94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>Lekari koji nisu članovi SLD,  plaćaju 4000 dinara za ovaj sastanak ili 6000 dinara za celu kalendarsku godinu ( neograničen broj prisustva sastancima).  </w:t>
      </w:r>
    </w:p>
    <w:p w14:paraId="22DF5181" w14:textId="77777777" w:rsidR="00D94067" w:rsidRDefault="00D94067" w:rsidP="00D9406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</w:pPr>
    </w:p>
    <w:p w14:paraId="52961BDE" w14:textId="1F34AB13" w:rsidR="00D94067" w:rsidRPr="00D94067" w:rsidRDefault="00D94067" w:rsidP="00D9406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DF869"/>
          <w:lang w:eastAsia="sr-Latn-RS"/>
          <w14:ligatures w14:val="none"/>
        </w:rPr>
      </w:pPr>
      <w:r w:rsidRPr="00D94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DF869"/>
          <w:lang w:eastAsia="sr-Latn-RS"/>
          <w14:ligatures w14:val="none"/>
        </w:rPr>
        <w:t>Uplata za sertifikat se vrši na TR : 205-8041-21 sa pozivom na broj 001 u nastvaku broj licence.</w:t>
      </w:r>
    </w:p>
    <w:p w14:paraId="0DBA63D7" w14:textId="77777777" w:rsidR="00D94067" w:rsidRPr="00D94067" w:rsidRDefault="00D94067" w:rsidP="00D9406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DF869"/>
          <w:lang w:eastAsia="sr-Latn-RS"/>
          <w14:ligatures w14:val="none"/>
        </w:rPr>
      </w:pPr>
    </w:p>
    <w:p w14:paraId="15F90E7D" w14:textId="73E39CB8" w:rsidR="00D94067" w:rsidRPr="00D94067" w:rsidRDefault="00D94067" w:rsidP="00D940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D94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DF869"/>
          <w:lang w:eastAsia="sr-Latn-RS"/>
          <w14:ligatures w14:val="none"/>
        </w:rPr>
        <w:t>Uplata za članarinu se vrši na TR : 205-8041-21 sa pozivom na broj 0053 u nastavku broj licence.</w:t>
      </w:r>
    </w:p>
    <w:p w14:paraId="63C84B2E" w14:textId="77777777" w:rsidR="00D94067" w:rsidRPr="00D94067" w:rsidRDefault="00D94067" w:rsidP="00D940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</w:p>
    <w:p w14:paraId="6D90E2BA" w14:textId="77777777" w:rsidR="00D76A99" w:rsidRPr="00D94067" w:rsidRDefault="00D76A99">
      <w:pPr>
        <w:rPr>
          <w:rFonts w:ascii="Times New Roman" w:hAnsi="Times New Roman" w:cs="Times New Roman"/>
          <w:sz w:val="24"/>
          <w:szCs w:val="24"/>
        </w:rPr>
      </w:pPr>
    </w:p>
    <w:sectPr w:rsidR="00D76A99" w:rsidRPr="00D94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67"/>
    <w:rsid w:val="00000840"/>
    <w:rsid w:val="00000BDD"/>
    <w:rsid w:val="00001318"/>
    <w:rsid w:val="00001D83"/>
    <w:rsid w:val="0000386A"/>
    <w:rsid w:val="00003F60"/>
    <w:rsid w:val="00006463"/>
    <w:rsid w:val="00010D2A"/>
    <w:rsid w:val="000118D0"/>
    <w:rsid w:val="00011FA9"/>
    <w:rsid w:val="00013739"/>
    <w:rsid w:val="000156FF"/>
    <w:rsid w:val="00016017"/>
    <w:rsid w:val="00016176"/>
    <w:rsid w:val="000163E2"/>
    <w:rsid w:val="000168AA"/>
    <w:rsid w:val="00016E0D"/>
    <w:rsid w:val="00017658"/>
    <w:rsid w:val="000176B6"/>
    <w:rsid w:val="00017AB0"/>
    <w:rsid w:val="00020327"/>
    <w:rsid w:val="00020DBC"/>
    <w:rsid w:val="00022CE7"/>
    <w:rsid w:val="000239CD"/>
    <w:rsid w:val="00024293"/>
    <w:rsid w:val="000245A5"/>
    <w:rsid w:val="000245ED"/>
    <w:rsid w:val="00026416"/>
    <w:rsid w:val="000274A1"/>
    <w:rsid w:val="0003186F"/>
    <w:rsid w:val="0003330B"/>
    <w:rsid w:val="00033CB1"/>
    <w:rsid w:val="00035039"/>
    <w:rsid w:val="00036FDC"/>
    <w:rsid w:val="000411AE"/>
    <w:rsid w:val="000412F9"/>
    <w:rsid w:val="00042AC3"/>
    <w:rsid w:val="00042E04"/>
    <w:rsid w:val="000438F6"/>
    <w:rsid w:val="00043C92"/>
    <w:rsid w:val="0004478C"/>
    <w:rsid w:val="00044D5D"/>
    <w:rsid w:val="00046822"/>
    <w:rsid w:val="00046C1C"/>
    <w:rsid w:val="00046C62"/>
    <w:rsid w:val="000472E7"/>
    <w:rsid w:val="00050165"/>
    <w:rsid w:val="0005039D"/>
    <w:rsid w:val="000507AA"/>
    <w:rsid w:val="00050AFE"/>
    <w:rsid w:val="00051CD4"/>
    <w:rsid w:val="000524E6"/>
    <w:rsid w:val="00052803"/>
    <w:rsid w:val="00052A34"/>
    <w:rsid w:val="00053247"/>
    <w:rsid w:val="00053E9A"/>
    <w:rsid w:val="000543DE"/>
    <w:rsid w:val="00055367"/>
    <w:rsid w:val="000555DB"/>
    <w:rsid w:val="000571DD"/>
    <w:rsid w:val="00057424"/>
    <w:rsid w:val="00057689"/>
    <w:rsid w:val="000577B5"/>
    <w:rsid w:val="0006053B"/>
    <w:rsid w:val="000645C4"/>
    <w:rsid w:val="0006512E"/>
    <w:rsid w:val="000655CB"/>
    <w:rsid w:val="00065762"/>
    <w:rsid w:val="000658D4"/>
    <w:rsid w:val="00071161"/>
    <w:rsid w:val="00071F94"/>
    <w:rsid w:val="000740D4"/>
    <w:rsid w:val="000741AB"/>
    <w:rsid w:val="000758E5"/>
    <w:rsid w:val="000759E9"/>
    <w:rsid w:val="00075E1D"/>
    <w:rsid w:val="00076163"/>
    <w:rsid w:val="00080223"/>
    <w:rsid w:val="000816E3"/>
    <w:rsid w:val="00081F7F"/>
    <w:rsid w:val="000822CF"/>
    <w:rsid w:val="000826E8"/>
    <w:rsid w:val="00083B54"/>
    <w:rsid w:val="00083F68"/>
    <w:rsid w:val="000855D7"/>
    <w:rsid w:val="000856D6"/>
    <w:rsid w:val="00086C2B"/>
    <w:rsid w:val="00086E13"/>
    <w:rsid w:val="00090296"/>
    <w:rsid w:val="0009049F"/>
    <w:rsid w:val="000909C8"/>
    <w:rsid w:val="00091059"/>
    <w:rsid w:val="000913EC"/>
    <w:rsid w:val="0009172D"/>
    <w:rsid w:val="000920EC"/>
    <w:rsid w:val="00092E6F"/>
    <w:rsid w:val="0009582D"/>
    <w:rsid w:val="00097544"/>
    <w:rsid w:val="000976A8"/>
    <w:rsid w:val="00097D5D"/>
    <w:rsid w:val="00097DD3"/>
    <w:rsid w:val="000A0316"/>
    <w:rsid w:val="000A0569"/>
    <w:rsid w:val="000A12DF"/>
    <w:rsid w:val="000A183A"/>
    <w:rsid w:val="000A1E81"/>
    <w:rsid w:val="000A23EA"/>
    <w:rsid w:val="000A2511"/>
    <w:rsid w:val="000A280D"/>
    <w:rsid w:val="000A29A1"/>
    <w:rsid w:val="000A2A03"/>
    <w:rsid w:val="000A3B46"/>
    <w:rsid w:val="000A4678"/>
    <w:rsid w:val="000A4793"/>
    <w:rsid w:val="000A4B5B"/>
    <w:rsid w:val="000A4E86"/>
    <w:rsid w:val="000A6070"/>
    <w:rsid w:val="000A60BA"/>
    <w:rsid w:val="000A649D"/>
    <w:rsid w:val="000B0757"/>
    <w:rsid w:val="000B0F54"/>
    <w:rsid w:val="000B1539"/>
    <w:rsid w:val="000B2503"/>
    <w:rsid w:val="000B29A1"/>
    <w:rsid w:val="000B2BC0"/>
    <w:rsid w:val="000B2C7D"/>
    <w:rsid w:val="000B3692"/>
    <w:rsid w:val="000B584D"/>
    <w:rsid w:val="000B7987"/>
    <w:rsid w:val="000C03EE"/>
    <w:rsid w:val="000C040F"/>
    <w:rsid w:val="000C0472"/>
    <w:rsid w:val="000C07D7"/>
    <w:rsid w:val="000C114D"/>
    <w:rsid w:val="000C1284"/>
    <w:rsid w:val="000C177F"/>
    <w:rsid w:val="000C328E"/>
    <w:rsid w:val="000C343A"/>
    <w:rsid w:val="000C375C"/>
    <w:rsid w:val="000C4145"/>
    <w:rsid w:val="000C432A"/>
    <w:rsid w:val="000C44D6"/>
    <w:rsid w:val="000C581D"/>
    <w:rsid w:val="000C5D6F"/>
    <w:rsid w:val="000C5D8E"/>
    <w:rsid w:val="000C5EB0"/>
    <w:rsid w:val="000C7FAA"/>
    <w:rsid w:val="000D1194"/>
    <w:rsid w:val="000D1BA1"/>
    <w:rsid w:val="000D22E8"/>
    <w:rsid w:val="000D3ADE"/>
    <w:rsid w:val="000D3EF4"/>
    <w:rsid w:val="000D516C"/>
    <w:rsid w:val="000D5B77"/>
    <w:rsid w:val="000D5BE4"/>
    <w:rsid w:val="000D5C7B"/>
    <w:rsid w:val="000D65ED"/>
    <w:rsid w:val="000D6BC8"/>
    <w:rsid w:val="000E08D1"/>
    <w:rsid w:val="000E096A"/>
    <w:rsid w:val="000E0B3A"/>
    <w:rsid w:val="000E11CF"/>
    <w:rsid w:val="000E21DC"/>
    <w:rsid w:val="000E22E5"/>
    <w:rsid w:val="000E2538"/>
    <w:rsid w:val="000E6B6F"/>
    <w:rsid w:val="000E7E8A"/>
    <w:rsid w:val="000F0D83"/>
    <w:rsid w:val="000F1539"/>
    <w:rsid w:val="000F1AE8"/>
    <w:rsid w:val="000F1E56"/>
    <w:rsid w:val="000F3E1D"/>
    <w:rsid w:val="000F56ED"/>
    <w:rsid w:val="000F5963"/>
    <w:rsid w:val="000F6DDA"/>
    <w:rsid w:val="000F6F34"/>
    <w:rsid w:val="000F72B8"/>
    <w:rsid w:val="001001AB"/>
    <w:rsid w:val="00102EF4"/>
    <w:rsid w:val="00103158"/>
    <w:rsid w:val="0010351C"/>
    <w:rsid w:val="00104446"/>
    <w:rsid w:val="001048F6"/>
    <w:rsid w:val="00104CF4"/>
    <w:rsid w:val="001056F3"/>
    <w:rsid w:val="00105ECE"/>
    <w:rsid w:val="0010612D"/>
    <w:rsid w:val="00107831"/>
    <w:rsid w:val="001078E8"/>
    <w:rsid w:val="0011033A"/>
    <w:rsid w:val="00110408"/>
    <w:rsid w:val="0011059F"/>
    <w:rsid w:val="001105AF"/>
    <w:rsid w:val="00110AD8"/>
    <w:rsid w:val="00110B88"/>
    <w:rsid w:val="0011152F"/>
    <w:rsid w:val="00113650"/>
    <w:rsid w:val="00114FB7"/>
    <w:rsid w:val="0011578A"/>
    <w:rsid w:val="001159F3"/>
    <w:rsid w:val="00115A67"/>
    <w:rsid w:val="00115D0F"/>
    <w:rsid w:val="00116310"/>
    <w:rsid w:val="0011662B"/>
    <w:rsid w:val="001171C3"/>
    <w:rsid w:val="00117533"/>
    <w:rsid w:val="00120894"/>
    <w:rsid w:val="00121146"/>
    <w:rsid w:val="00121325"/>
    <w:rsid w:val="0012286D"/>
    <w:rsid w:val="00122F23"/>
    <w:rsid w:val="001233AB"/>
    <w:rsid w:val="001233F3"/>
    <w:rsid w:val="0012514D"/>
    <w:rsid w:val="001257A6"/>
    <w:rsid w:val="001263E4"/>
    <w:rsid w:val="00127E29"/>
    <w:rsid w:val="001307F2"/>
    <w:rsid w:val="00130C5B"/>
    <w:rsid w:val="00131D05"/>
    <w:rsid w:val="0013417F"/>
    <w:rsid w:val="00134847"/>
    <w:rsid w:val="00134A6B"/>
    <w:rsid w:val="001356E1"/>
    <w:rsid w:val="00136460"/>
    <w:rsid w:val="00136544"/>
    <w:rsid w:val="00136A96"/>
    <w:rsid w:val="00136B28"/>
    <w:rsid w:val="00136FE7"/>
    <w:rsid w:val="001371B2"/>
    <w:rsid w:val="00140459"/>
    <w:rsid w:val="001410C0"/>
    <w:rsid w:val="001424C9"/>
    <w:rsid w:val="00142C07"/>
    <w:rsid w:val="00143894"/>
    <w:rsid w:val="00144093"/>
    <w:rsid w:val="001441A1"/>
    <w:rsid w:val="00144834"/>
    <w:rsid w:val="00144B3D"/>
    <w:rsid w:val="00144BB9"/>
    <w:rsid w:val="00144CE0"/>
    <w:rsid w:val="0014706D"/>
    <w:rsid w:val="00147495"/>
    <w:rsid w:val="00147672"/>
    <w:rsid w:val="00150062"/>
    <w:rsid w:val="00151413"/>
    <w:rsid w:val="001516E8"/>
    <w:rsid w:val="00151B83"/>
    <w:rsid w:val="00152BBE"/>
    <w:rsid w:val="00153435"/>
    <w:rsid w:val="00153B68"/>
    <w:rsid w:val="00153C89"/>
    <w:rsid w:val="00153CF7"/>
    <w:rsid w:val="00154254"/>
    <w:rsid w:val="00155E76"/>
    <w:rsid w:val="001560C2"/>
    <w:rsid w:val="00157CCC"/>
    <w:rsid w:val="00157E05"/>
    <w:rsid w:val="001601AC"/>
    <w:rsid w:val="00160DAE"/>
    <w:rsid w:val="00162364"/>
    <w:rsid w:val="00162965"/>
    <w:rsid w:val="001629F8"/>
    <w:rsid w:val="001639DE"/>
    <w:rsid w:val="0016527A"/>
    <w:rsid w:val="00166AC1"/>
    <w:rsid w:val="00166E45"/>
    <w:rsid w:val="00167363"/>
    <w:rsid w:val="00167959"/>
    <w:rsid w:val="00171AAE"/>
    <w:rsid w:val="001723FE"/>
    <w:rsid w:val="00174064"/>
    <w:rsid w:val="00175A7A"/>
    <w:rsid w:val="001764DE"/>
    <w:rsid w:val="001800AE"/>
    <w:rsid w:val="00181B2D"/>
    <w:rsid w:val="00182118"/>
    <w:rsid w:val="0018420F"/>
    <w:rsid w:val="00184618"/>
    <w:rsid w:val="00184F46"/>
    <w:rsid w:val="00186161"/>
    <w:rsid w:val="00186350"/>
    <w:rsid w:val="0018709D"/>
    <w:rsid w:val="00190688"/>
    <w:rsid w:val="00190CD2"/>
    <w:rsid w:val="001912B2"/>
    <w:rsid w:val="00191371"/>
    <w:rsid w:val="00191595"/>
    <w:rsid w:val="00192621"/>
    <w:rsid w:val="00192933"/>
    <w:rsid w:val="0019357D"/>
    <w:rsid w:val="00193D7E"/>
    <w:rsid w:val="00194CB7"/>
    <w:rsid w:val="00194EBB"/>
    <w:rsid w:val="00195BF4"/>
    <w:rsid w:val="00197BA2"/>
    <w:rsid w:val="001A0586"/>
    <w:rsid w:val="001A1471"/>
    <w:rsid w:val="001A15AF"/>
    <w:rsid w:val="001A1BD4"/>
    <w:rsid w:val="001A2032"/>
    <w:rsid w:val="001A2945"/>
    <w:rsid w:val="001A3340"/>
    <w:rsid w:val="001A3557"/>
    <w:rsid w:val="001A3BAC"/>
    <w:rsid w:val="001A3C55"/>
    <w:rsid w:val="001A415E"/>
    <w:rsid w:val="001A6262"/>
    <w:rsid w:val="001B45CE"/>
    <w:rsid w:val="001B4F30"/>
    <w:rsid w:val="001B62F6"/>
    <w:rsid w:val="001B64E4"/>
    <w:rsid w:val="001B7796"/>
    <w:rsid w:val="001C081F"/>
    <w:rsid w:val="001C0E71"/>
    <w:rsid w:val="001C1112"/>
    <w:rsid w:val="001C2972"/>
    <w:rsid w:val="001C301F"/>
    <w:rsid w:val="001C356F"/>
    <w:rsid w:val="001C38A0"/>
    <w:rsid w:val="001C43F8"/>
    <w:rsid w:val="001C4DD0"/>
    <w:rsid w:val="001C4DFF"/>
    <w:rsid w:val="001C4E53"/>
    <w:rsid w:val="001C7B00"/>
    <w:rsid w:val="001D0522"/>
    <w:rsid w:val="001D17AA"/>
    <w:rsid w:val="001D495A"/>
    <w:rsid w:val="001D4C66"/>
    <w:rsid w:val="001D634B"/>
    <w:rsid w:val="001D65A7"/>
    <w:rsid w:val="001D6CC8"/>
    <w:rsid w:val="001D70B9"/>
    <w:rsid w:val="001D7196"/>
    <w:rsid w:val="001E092D"/>
    <w:rsid w:val="001E096F"/>
    <w:rsid w:val="001E0A73"/>
    <w:rsid w:val="001E1683"/>
    <w:rsid w:val="001E1E3C"/>
    <w:rsid w:val="001E2A3C"/>
    <w:rsid w:val="001E2AAF"/>
    <w:rsid w:val="001E3565"/>
    <w:rsid w:val="001E3CFB"/>
    <w:rsid w:val="001E406B"/>
    <w:rsid w:val="001E5300"/>
    <w:rsid w:val="001E6B23"/>
    <w:rsid w:val="001E6C07"/>
    <w:rsid w:val="001E6FA6"/>
    <w:rsid w:val="001E72E0"/>
    <w:rsid w:val="001E77E8"/>
    <w:rsid w:val="001E7AC9"/>
    <w:rsid w:val="001F08CD"/>
    <w:rsid w:val="001F291C"/>
    <w:rsid w:val="001F2CB1"/>
    <w:rsid w:val="001F3082"/>
    <w:rsid w:val="001F3BAA"/>
    <w:rsid w:val="001F45C3"/>
    <w:rsid w:val="001F5551"/>
    <w:rsid w:val="001F580F"/>
    <w:rsid w:val="001F5E33"/>
    <w:rsid w:val="001F66ED"/>
    <w:rsid w:val="001F7304"/>
    <w:rsid w:val="002013A1"/>
    <w:rsid w:val="002015C8"/>
    <w:rsid w:val="002019E0"/>
    <w:rsid w:val="002023E9"/>
    <w:rsid w:val="00202D6D"/>
    <w:rsid w:val="002042EE"/>
    <w:rsid w:val="00205490"/>
    <w:rsid w:val="002064C0"/>
    <w:rsid w:val="002064F9"/>
    <w:rsid w:val="00206947"/>
    <w:rsid w:val="00206C07"/>
    <w:rsid w:val="002076BF"/>
    <w:rsid w:val="00207951"/>
    <w:rsid w:val="002111A7"/>
    <w:rsid w:val="00211C45"/>
    <w:rsid w:val="00211D9C"/>
    <w:rsid w:val="00212266"/>
    <w:rsid w:val="002137E2"/>
    <w:rsid w:val="00213BDF"/>
    <w:rsid w:val="002148D9"/>
    <w:rsid w:val="00214E7D"/>
    <w:rsid w:val="00215B93"/>
    <w:rsid w:val="00216520"/>
    <w:rsid w:val="00216979"/>
    <w:rsid w:val="00216E41"/>
    <w:rsid w:val="00222D91"/>
    <w:rsid w:val="00223DED"/>
    <w:rsid w:val="00224D0E"/>
    <w:rsid w:val="00225C40"/>
    <w:rsid w:val="00225DD9"/>
    <w:rsid w:val="002264C8"/>
    <w:rsid w:val="0022689F"/>
    <w:rsid w:val="00227977"/>
    <w:rsid w:val="002333DE"/>
    <w:rsid w:val="0023353C"/>
    <w:rsid w:val="00235540"/>
    <w:rsid w:val="0023576A"/>
    <w:rsid w:val="00235B16"/>
    <w:rsid w:val="00235B81"/>
    <w:rsid w:val="00236E88"/>
    <w:rsid w:val="002401A8"/>
    <w:rsid w:val="00241283"/>
    <w:rsid w:val="00241B43"/>
    <w:rsid w:val="0024272C"/>
    <w:rsid w:val="00244218"/>
    <w:rsid w:val="00244540"/>
    <w:rsid w:val="00244BBF"/>
    <w:rsid w:val="0024591F"/>
    <w:rsid w:val="00245D03"/>
    <w:rsid w:val="00246A72"/>
    <w:rsid w:val="00246EBC"/>
    <w:rsid w:val="002470DD"/>
    <w:rsid w:val="00250207"/>
    <w:rsid w:val="002509AE"/>
    <w:rsid w:val="00250B31"/>
    <w:rsid w:val="00250B6C"/>
    <w:rsid w:val="0025100F"/>
    <w:rsid w:val="0025198F"/>
    <w:rsid w:val="00252857"/>
    <w:rsid w:val="00254FAA"/>
    <w:rsid w:val="00256A33"/>
    <w:rsid w:val="00257089"/>
    <w:rsid w:val="00261B25"/>
    <w:rsid w:val="002621C5"/>
    <w:rsid w:val="00262522"/>
    <w:rsid w:val="00263693"/>
    <w:rsid w:val="002637D3"/>
    <w:rsid w:val="00263CE7"/>
    <w:rsid w:val="00264F50"/>
    <w:rsid w:val="002654AF"/>
    <w:rsid w:val="002716D5"/>
    <w:rsid w:val="0027308D"/>
    <w:rsid w:val="00273C6E"/>
    <w:rsid w:val="00275302"/>
    <w:rsid w:val="0027566B"/>
    <w:rsid w:val="00275CEC"/>
    <w:rsid w:val="00276C20"/>
    <w:rsid w:val="00280A64"/>
    <w:rsid w:val="0028128E"/>
    <w:rsid w:val="00281384"/>
    <w:rsid w:val="00281695"/>
    <w:rsid w:val="00281A0B"/>
    <w:rsid w:val="0028272F"/>
    <w:rsid w:val="00282D14"/>
    <w:rsid w:val="002847EA"/>
    <w:rsid w:val="00284945"/>
    <w:rsid w:val="002861CC"/>
    <w:rsid w:val="0028728A"/>
    <w:rsid w:val="002876C4"/>
    <w:rsid w:val="00287C16"/>
    <w:rsid w:val="00290485"/>
    <w:rsid w:val="00292EBB"/>
    <w:rsid w:val="002934CA"/>
    <w:rsid w:val="0029390F"/>
    <w:rsid w:val="00297BEE"/>
    <w:rsid w:val="002A0A5D"/>
    <w:rsid w:val="002A1629"/>
    <w:rsid w:val="002A1963"/>
    <w:rsid w:val="002A2868"/>
    <w:rsid w:val="002A2C06"/>
    <w:rsid w:val="002A2D96"/>
    <w:rsid w:val="002A3003"/>
    <w:rsid w:val="002A3A7C"/>
    <w:rsid w:val="002A719B"/>
    <w:rsid w:val="002B0035"/>
    <w:rsid w:val="002B213C"/>
    <w:rsid w:val="002B22FE"/>
    <w:rsid w:val="002B5D4E"/>
    <w:rsid w:val="002B6057"/>
    <w:rsid w:val="002B6786"/>
    <w:rsid w:val="002B7783"/>
    <w:rsid w:val="002B780A"/>
    <w:rsid w:val="002B7B2C"/>
    <w:rsid w:val="002C0CBB"/>
    <w:rsid w:val="002C1C8F"/>
    <w:rsid w:val="002C251E"/>
    <w:rsid w:val="002C2A39"/>
    <w:rsid w:val="002C3F9A"/>
    <w:rsid w:val="002C4291"/>
    <w:rsid w:val="002C4963"/>
    <w:rsid w:val="002C552D"/>
    <w:rsid w:val="002C7DCB"/>
    <w:rsid w:val="002D15BA"/>
    <w:rsid w:val="002D25CB"/>
    <w:rsid w:val="002D280B"/>
    <w:rsid w:val="002D474C"/>
    <w:rsid w:val="002D4D5D"/>
    <w:rsid w:val="002D58BC"/>
    <w:rsid w:val="002D5E45"/>
    <w:rsid w:val="002D7D38"/>
    <w:rsid w:val="002E17AE"/>
    <w:rsid w:val="002E1B34"/>
    <w:rsid w:val="002E1D1E"/>
    <w:rsid w:val="002E28B9"/>
    <w:rsid w:val="002E2955"/>
    <w:rsid w:val="002E43A1"/>
    <w:rsid w:val="002E45F7"/>
    <w:rsid w:val="002E5A9F"/>
    <w:rsid w:val="002E5BF0"/>
    <w:rsid w:val="002E67E6"/>
    <w:rsid w:val="002F02EC"/>
    <w:rsid w:val="002F0DA3"/>
    <w:rsid w:val="002F0F39"/>
    <w:rsid w:val="002F1427"/>
    <w:rsid w:val="002F2178"/>
    <w:rsid w:val="002F3F92"/>
    <w:rsid w:val="002F5024"/>
    <w:rsid w:val="002F52AF"/>
    <w:rsid w:val="002F65BE"/>
    <w:rsid w:val="002F748B"/>
    <w:rsid w:val="002F7F61"/>
    <w:rsid w:val="003005AE"/>
    <w:rsid w:val="00300623"/>
    <w:rsid w:val="0030072E"/>
    <w:rsid w:val="003008C7"/>
    <w:rsid w:val="00300BC6"/>
    <w:rsid w:val="00300EB0"/>
    <w:rsid w:val="003017FD"/>
    <w:rsid w:val="00301E21"/>
    <w:rsid w:val="0030343C"/>
    <w:rsid w:val="003043B5"/>
    <w:rsid w:val="0030442B"/>
    <w:rsid w:val="00304A3C"/>
    <w:rsid w:val="00304FFF"/>
    <w:rsid w:val="003059E9"/>
    <w:rsid w:val="0030654C"/>
    <w:rsid w:val="00307697"/>
    <w:rsid w:val="003103C3"/>
    <w:rsid w:val="003106B0"/>
    <w:rsid w:val="003108A7"/>
    <w:rsid w:val="00311AD1"/>
    <w:rsid w:val="00312802"/>
    <w:rsid w:val="00313E94"/>
    <w:rsid w:val="0031422A"/>
    <w:rsid w:val="003162A9"/>
    <w:rsid w:val="003170EA"/>
    <w:rsid w:val="00317D26"/>
    <w:rsid w:val="003201CC"/>
    <w:rsid w:val="003202EC"/>
    <w:rsid w:val="00320813"/>
    <w:rsid w:val="00320FE2"/>
    <w:rsid w:val="003225D9"/>
    <w:rsid w:val="00323138"/>
    <w:rsid w:val="00323EF2"/>
    <w:rsid w:val="00324262"/>
    <w:rsid w:val="00325453"/>
    <w:rsid w:val="003267FB"/>
    <w:rsid w:val="0032692F"/>
    <w:rsid w:val="0032755B"/>
    <w:rsid w:val="00327F06"/>
    <w:rsid w:val="0033047D"/>
    <w:rsid w:val="00330516"/>
    <w:rsid w:val="003312FE"/>
    <w:rsid w:val="00331717"/>
    <w:rsid w:val="00331A08"/>
    <w:rsid w:val="0033289C"/>
    <w:rsid w:val="00333750"/>
    <w:rsid w:val="003347E0"/>
    <w:rsid w:val="00341ABA"/>
    <w:rsid w:val="003420C7"/>
    <w:rsid w:val="00342166"/>
    <w:rsid w:val="00342B4D"/>
    <w:rsid w:val="00342E40"/>
    <w:rsid w:val="00344137"/>
    <w:rsid w:val="00344E10"/>
    <w:rsid w:val="00345540"/>
    <w:rsid w:val="00345BAC"/>
    <w:rsid w:val="00346709"/>
    <w:rsid w:val="0034790D"/>
    <w:rsid w:val="00347F96"/>
    <w:rsid w:val="003520C3"/>
    <w:rsid w:val="003528F0"/>
    <w:rsid w:val="003546FE"/>
    <w:rsid w:val="0035613B"/>
    <w:rsid w:val="00356231"/>
    <w:rsid w:val="0035668C"/>
    <w:rsid w:val="00356E8B"/>
    <w:rsid w:val="00360740"/>
    <w:rsid w:val="00360781"/>
    <w:rsid w:val="00361554"/>
    <w:rsid w:val="00362607"/>
    <w:rsid w:val="003626E0"/>
    <w:rsid w:val="00362FA5"/>
    <w:rsid w:val="00366401"/>
    <w:rsid w:val="00367391"/>
    <w:rsid w:val="00367970"/>
    <w:rsid w:val="00367E30"/>
    <w:rsid w:val="00367E4E"/>
    <w:rsid w:val="00370516"/>
    <w:rsid w:val="00370770"/>
    <w:rsid w:val="003709B8"/>
    <w:rsid w:val="00370BFD"/>
    <w:rsid w:val="003711CB"/>
    <w:rsid w:val="0037171C"/>
    <w:rsid w:val="00372E9F"/>
    <w:rsid w:val="003731E5"/>
    <w:rsid w:val="0037475F"/>
    <w:rsid w:val="0037498D"/>
    <w:rsid w:val="003758AB"/>
    <w:rsid w:val="003759B2"/>
    <w:rsid w:val="00375E2E"/>
    <w:rsid w:val="00377185"/>
    <w:rsid w:val="00380407"/>
    <w:rsid w:val="003817BD"/>
    <w:rsid w:val="003819E2"/>
    <w:rsid w:val="003825F3"/>
    <w:rsid w:val="0038262D"/>
    <w:rsid w:val="00382912"/>
    <w:rsid w:val="00382D62"/>
    <w:rsid w:val="0038379F"/>
    <w:rsid w:val="00384242"/>
    <w:rsid w:val="003842CD"/>
    <w:rsid w:val="00384878"/>
    <w:rsid w:val="003849C5"/>
    <w:rsid w:val="00385C9A"/>
    <w:rsid w:val="00387606"/>
    <w:rsid w:val="00387E88"/>
    <w:rsid w:val="003909FA"/>
    <w:rsid w:val="003914CD"/>
    <w:rsid w:val="00391749"/>
    <w:rsid w:val="00393D8D"/>
    <w:rsid w:val="00394296"/>
    <w:rsid w:val="0039475E"/>
    <w:rsid w:val="00394F76"/>
    <w:rsid w:val="003963BC"/>
    <w:rsid w:val="00396759"/>
    <w:rsid w:val="00396C11"/>
    <w:rsid w:val="00396DB7"/>
    <w:rsid w:val="00397635"/>
    <w:rsid w:val="0039786F"/>
    <w:rsid w:val="00397C39"/>
    <w:rsid w:val="003A27BF"/>
    <w:rsid w:val="003A2D23"/>
    <w:rsid w:val="003A3EE9"/>
    <w:rsid w:val="003A4A78"/>
    <w:rsid w:val="003A4C82"/>
    <w:rsid w:val="003A5B8D"/>
    <w:rsid w:val="003A642E"/>
    <w:rsid w:val="003B04B8"/>
    <w:rsid w:val="003B0641"/>
    <w:rsid w:val="003B1300"/>
    <w:rsid w:val="003B20F6"/>
    <w:rsid w:val="003B33A3"/>
    <w:rsid w:val="003B3441"/>
    <w:rsid w:val="003B4341"/>
    <w:rsid w:val="003B4847"/>
    <w:rsid w:val="003B49C3"/>
    <w:rsid w:val="003B4D57"/>
    <w:rsid w:val="003B5F8B"/>
    <w:rsid w:val="003B79DE"/>
    <w:rsid w:val="003C00B9"/>
    <w:rsid w:val="003C0ACD"/>
    <w:rsid w:val="003C0F89"/>
    <w:rsid w:val="003C213B"/>
    <w:rsid w:val="003C3B0F"/>
    <w:rsid w:val="003C3CCE"/>
    <w:rsid w:val="003C4903"/>
    <w:rsid w:val="003C7881"/>
    <w:rsid w:val="003C7D89"/>
    <w:rsid w:val="003D06A3"/>
    <w:rsid w:val="003D0849"/>
    <w:rsid w:val="003D1CEF"/>
    <w:rsid w:val="003D1D9C"/>
    <w:rsid w:val="003D21DA"/>
    <w:rsid w:val="003D2E73"/>
    <w:rsid w:val="003D363C"/>
    <w:rsid w:val="003D4DD5"/>
    <w:rsid w:val="003D58CC"/>
    <w:rsid w:val="003D59FB"/>
    <w:rsid w:val="003E1C45"/>
    <w:rsid w:val="003E1CEB"/>
    <w:rsid w:val="003E243B"/>
    <w:rsid w:val="003E34AF"/>
    <w:rsid w:val="003E3573"/>
    <w:rsid w:val="003E3C93"/>
    <w:rsid w:val="003E3CC5"/>
    <w:rsid w:val="003E4663"/>
    <w:rsid w:val="003E5468"/>
    <w:rsid w:val="003E5A6F"/>
    <w:rsid w:val="003E5ABA"/>
    <w:rsid w:val="003E6576"/>
    <w:rsid w:val="003E66E7"/>
    <w:rsid w:val="003E7767"/>
    <w:rsid w:val="003E7DBA"/>
    <w:rsid w:val="003F03BD"/>
    <w:rsid w:val="003F0A4B"/>
    <w:rsid w:val="003F0DCA"/>
    <w:rsid w:val="003F2203"/>
    <w:rsid w:val="003F2A07"/>
    <w:rsid w:val="003F2F4F"/>
    <w:rsid w:val="003F387C"/>
    <w:rsid w:val="003F3CF0"/>
    <w:rsid w:val="003F3FB6"/>
    <w:rsid w:val="003F4CA8"/>
    <w:rsid w:val="003F4D8F"/>
    <w:rsid w:val="00401D41"/>
    <w:rsid w:val="00401EA3"/>
    <w:rsid w:val="00402A39"/>
    <w:rsid w:val="004046F9"/>
    <w:rsid w:val="00404D8B"/>
    <w:rsid w:val="004068B8"/>
    <w:rsid w:val="004068CC"/>
    <w:rsid w:val="00406EA9"/>
    <w:rsid w:val="00407143"/>
    <w:rsid w:val="0040733C"/>
    <w:rsid w:val="00410DA2"/>
    <w:rsid w:val="00411182"/>
    <w:rsid w:val="004113EE"/>
    <w:rsid w:val="00411E0B"/>
    <w:rsid w:val="0041298C"/>
    <w:rsid w:val="00412DB0"/>
    <w:rsid w:val="00413E61"/>
    <w:rsid w:val="004141B1"/>
    <w:rsid w:val="004142F5"/>
    <w:rsid w:val="00414AFF"/>
    <w:rsid w:val="00415498"/>
    <w:rsid w:val="0041588B"/>
    <w:rsid w:val="00415C30"/>
    <w:rsid w:val="00416747"/>
    <w:rsid w:val="00416AAA"/>
    <w:rsid w:val="00417761"/>
    <w:rsid w:val="004205F9"/>
    <w:rsid w:val="00420738"/>
    <w:rsid w:val="0042365A"/>
    <w:rsid w:val="00424430"/>
    <w:rsid w:val="004247E7"/>
    <w:rsid w:val="004249ED"/>
    <w:rsid w:val="0042642F"/>
    <w:rsid w:val="00427798"/>
    <w:rsid w:val="00427B41"/>
    <w:rsid w:val="004306C7"/>
    <w:rsid w:val="0043107B"/>
    <w:rsid w:val="00431AD6"/>
    <w:rsid w:val="00431FA9"/>
    <w:rsid w:val="00432211"/>
    <w:rsid w:val="00434866"/>
    <w:rsid w:val="00434CD7"/>
    <w:rsid w:val="004352F6"/>
    <w:rsid w:val="00435B56"/>
    <w:rsid w:val="0043626F"/>
    <w:rsid w:val="00436D9B"/>
    <w:rsid w:val="004371E6"/>
    <w:rsid w:val="00440622"/>
    <w:rsid w:val="00440918"/>
    <w:rsid w:val="00441BC5"/>
    <w:rsid w:val="00441F13"/>
    <w:rsid w:val="00443A08"/>
    <w:rsid w:val="00443C92"/>
    <w:rsid w:val="004448B7"/>
    <w:rsid w:val="00444B81"/>
    <w:rsid w:val="0044717A"/>
    <w:rsid w:val="00450234"/>
    <w:rsid w:val="004510C2"/>
    <w:rsid w:val="0045120F"/>
    <w:rsid w:val="0045190E"/>
    <w:rsid w:val="0045237A"/>
    <w:rsid w:val="00452F86"/>
    <w:rsid w:val="00455D32"/>
    <w:rsid w:val="00460536"/>
    <w:rsid w:val="00461211"/>
    <w:rsid w:val="00461A9F"/>
    <w:rsid w:val="00461EBB"/>
    <w:rsid w:val="00462795"/>
    <w:rsid w:val="00462F3D"/>
    <w:rsid w:val="00463204"/>
    <w:rsid w:val="0046413C"/>
    <w:rsid w:val="004642E0"/>
    <w:rsid w:val="00464555"/>
    <w:rsid w:val="004651F6"/>
    <w:rsid w:val="00466E08"/>
    <w:rsid w:val="0046780B"/>
    <w:rsid w:val="004703E3"/>
    <w:rsid w:val="00471D5D"/>
    <w:rsid w:val="00472CE7"/>
    <w:rsid w:val="00474075"/>
    <w:rsid w:val="004741F4"/>
    <w:rsid w:val="004746FC"/>
    <w:rsid w:val="00474756"/>
    <w:rsid w:val="0047590E"/>
    <w:rsid w:val="004759B4"/>
    <w:rsid w:val="00475A44"/>
    <w:rsid w:val="00475AD7"/>
    <w:rsid w:val="00477588"/>
    <w:rsid w:val="004777F2"/>
    <w:rsid w:val="00480F15"/>
    <w:rsid w:val="004811D3"/>
    <w:rsid w:val="004813BB"/>
    <w:rsid w:val="004817F3"/>
    <w:rsid w:val="00482912"/>
    <w:rsid w:val="00482BDA"/>
    <w:rsid w:val="00483BBE"/>
    <w:rsid w:val="00484DE5"/>
    <w:rsid w:val="00485FE3"/>
    <w:rsid w:val="00486737"/>
    <w:rsid w:val="00486ABB"/>
    <w:rsid w:val="00487FAB"/>
    <w:rsid w:val="00491363"/>
    <w:rsid w:val="00491532"/>
    <w:rsid w:val="004922AD"/>
    <w:rsid w:val="0049475C"/>
    <w:rsid w:val="004951DA"/>
    <w:rsid w:val="0049618F"/>
    <w:rsid w:val="0049672E"/>
    <w:rsid w:val="00496D85"/>
    <w:rsid w:val="004A0461"/>
    <w:rsid w:val="004A082B"/>
    <w:rsid w:val="004A1476"/>
    <w:rsid w:val="004A16F1"/>
    <w:rsid w:val="004A203E"/>
    <w:rsid w:val="004A2657"/>
    <w:rsid w:val="004A3601"/>
    <w:rsid w:val="004A47A2"/>
    <w:rsid w:val="004A523D"/>
    <w:rsid w:val="004A5609"/>
    <w:rsid w:val="004A5745"/>
    <w:rsid w:val="004A584F"/>
    <w:rsid w:val="004B0E08"/>
    <w:rsid w:val="004B13C8"/>
    <w:rsid w:val="004B13F6"/>
    <w:rsid w:val="004B20D5"/>
    <w:rsid w:val="004B2DE1"/>
    <w:rsid w:val="004B2E79"/>
    <w:rsid w:val="004B34B0"/>
    <w:rsid w:val="004B3820"/>
    <w:rsid w:val="004B3DBF"/>
    <w:rsid w:val="004B5C70"/>
    <w:rsid w:val="004B63C7"/>
    <w:rsid w:val="004B6E56"/>
    <w:rsid w:val="004B712A"/>
    <w:rsid w:val="004B724F"/>
    <w:rsid w:val="004B795D"/>
    <w:rsid w:val="004B7ADF"/>
    <w:rsid w:val="004C124F"/>
    <w:rsid w:val="004C195D"/>
    <w:rsid w:val="004C3222"/>
    <w:rsid w:val="004C3C7F"/>
    <w:rsid w:val="004C44C3"/>
    <w:rsid w:val="004C5D00"/>
    <w:rsid w:val="004D0B23"/>
    <w:rsid w:val="004D0BD4"/>
    <w:rsid w:val="004D15F4"/>
    <w:rsid w:val="004D1EDB"/>
    <w:rsid w:val="004D29E2"/>
    <w:rsid w:val="004D34EE"/>
    <w:rsid w:val="004D355D"/>
    <w:rsid w:val="004D49BD"/>
    <w:rsid w:val="004D4AFC"/>
    <w:rsid w:val="004D5547"/>
    <w:rsid w:val="004D602F"/>
    <w:rsid w:val="004D6A0C"/>
    <w:rsid w:val="004D71D0"/>
    <w:rsid w:val="004D7915"/>
    <w:rsid w:val="004D7CEA"/>
    <w:rsid w:val="004E0DC4"/>
    <w:rsid w:val="004E0F89"/>
    <w:rsid w:val="004E2388"/>
    <w:rsid w:val="004E25FB"/>
    <w:rsid w:val="004E28F7"/>
    <w:rsid w:val="004E2AC5"/>
    <w:rsid w:val="004E2D81"/>
    <w:rsid w:val="004E2F37"/>
    <w:rsid w:val="004E3B0D"/>
    <w:rsid w:val="004E4BF2"/>
    <w:rsid w:val="004E61DF"/>
    <w:rsid w:val="004E6504"/>
    <w:rsid w:val="004E787E"/>
    <w:rsid w:val="004F09BC"/>
    <w:rsid w:val="004F125C"/>
    <w:rsid w:val="004F12C4"/>
    <w:rsid w:val="004F1EB6"/>
    <w:rsid w:val="004F2509"/>
    <w:rsid w:val="004F2811"/>
    <w:rsid w:val="004F2ABD"/>
    <w:rsid w:val="004F2D17"/>
    <w:rsid w:val="004F2D27"/>
    <w:rsid w:val="004F3109"/>
    <w:rsid w:val="004F410C"/>
    <w:rsid w:val="004F47F8"/>
    <w:rsid w:val="004F5957"/>
    <w:rsid w:val="004F670C"/>
    <w:rsid w:val="00500CC7"/>
    <w:rsid w:val="0050130B"/>
    <w:rsid w:val="005014BC"/>
    <w:rsid w:val="00501CA8"/>
    <w:rsid w:val="0050391D"/>
    <w:rsid w:val="00505009"/>
    <w:rsid w:val="00506D81"/>
    <w:rsid w:val="005075E2"/>
    <w:rsid w:val="005079EC"/>
    <w:rsid w:val="0051014B"/>
    <w:rsid w:val="0051049C"/>
    <w:rsid w:val="00511267"/>
    <w:rsid w:val="005118B6"/>
    <w:rsid w:val="00511909"/>
    <w:rsid w:val="005129E2"/>
    <w:rsid w:val="0051402A"/>
    <w:rsid w:val="00514359"/>
    <w:rsid w:val="00514676"/>
    <w:rsid w:val="0051483F"/>
    <w:rsid w:val="00514F0E"/>
    <w:rsid w:val="00515701"/>
    <w:rsid w:val="00515F13"/>
    <w:rsid w:val="00517B68"/>
    <w:rsid w:val="00521743"/>
    <w:rsid w:val="00521FB7"/>
    <w:rsid w:val="00522B26"/>
    <w:rsid w:val="00522B87"/>
    <w:rsid w:val="00525627"/>
    <w:rsid w:val="00525BD8"/>
    <w:rsid w:val="0052616F"/>
    <w:rsid w:val="00526745"/>
    <w:rsid w:val="00527727"/>
    <w:rsid w:val="00527BDD"/>
    <w:rsid w:val="00531029"/>
    <w:rsid w:val="00531A01"/>
    <w:rsid w:val="00531ACD"/>
    <w:rsid w:val="00531D8E"/>
    <w:rsid w:val="00533790"/>
    <w:rsid w:val="00533A31"/>
    <w:rsid w:val="00537340"/>
    <w:rsid w:val="00537BDC"/>
    <w:rsid w:val="0054039F"/>
    <w:rsid w:val="005405A9"/>
    <w:rsid w:val="00541347"/>
    <w:rsid w:val="00541E8D"/>
    <w:rsid w:val="005427F4"/>
    <w:rsid w:val="0054322E"/>
    <w:rsid w:val="00544EEF"/>
    <w:rsid w:val="00545A92"/>
    <w:rsid w:val="00545E68"/>
    <w:rsid w:val="00545ECC"/>
    <w:rsid w:val="0054615E"/>
    <w:rsid w:val="00546EFC"/>
    <w:rsid w:val="00546FAD"/>
    <w:rsid w:val="0054746F"/>
    <w:rsid w:val="00547708"/>
    <w:rsid w:val="00550309"/>
    <w:rsid w:val="00550C5B"/>
    <w:rsid w:val="00550CFC"/>
    <w:rsid w:val="00554D28"/>
    <w:rsid w:val="0055571B"/>
    <w:rsid w:val="00555D9C"/>
    <w:rsid w:val="0055707E"/>
    <w:rsid w:val="005571CC"/>
    <w:rsid w:val="00557681"/>
    <w:rsid w:val="00557786"/>
    <w:rsid w:val="00557905"/>
    <w:rsid w:val="00560A4C"/>
    <w:rsid w:val="00560B5C"/>
    <w:rsid w:val="005616FD"/>
    <w:rsid w:val="005622BA"/>
    <w:rsid w:val="00562BE1"/>
    <w:rsid w:val="00563089"/>
    <w:rsid w:val="005634C0"/>
    <w:rsid w:val="00563AC4"/>
    <w:rsid w:val="00563AED"/>
    <w:rsid w:val="00564953"/>
    <w:rsid w:val="0056560B"/>
    <w:rsid w:val="00565A49"/>
    <w:rsid w:val="005706BA"/>
    <w:rsid w:val="00570893"/>
    <w:rsid w:val="00572A53"/>
    <w:rsid w:val="00574320"/>
    <w:rsid w:val="00574407"/>
    <w:rsid w:val="00574C20"/>
    <w:rsid w:val="00575E42"/>
    <w:rsid w:val="00575E9C"/>
    <w:rsid w:val="00576961"/>
    <w:rsid w:val="00576E80"/>
    <w:rsid w:val="00577BDF"/>
    <w:rsid w:val="00577DC5"/>
    <w:rsid w:val="005807BD"/>
    <w:rsid w:val="005823F5"/>
    <w:rsid w:val="0058408A"/>
    <w:rsid w:val="00584109"/>
    <w:rsid w:val="005846D7"/>
    <w:rsid w:val="0058530D"/>
    <w:rsid w:val="00585B94"/>
    <w:rsid w:val="005868F3"/>
    <w:rsid w:val="0058755C"/>
    <w:rsid w:val="00587C01"/>
    <w:rsid w:val="00590360"/>
    <w:rsid w:val="00590ACE"/>
    <w:rsid w:val="00591A8C"/>
    <w:rsid w:val="005925D3"/>
    <w:rsid w:val="005941D2"/>
    <w:rsid w:val="005948BA"/>
    <w:rsid w:val="00594AAB"/>
    <w:rsid w:val="00594CAE"/>
    <w:rsid w:val="00595AB3"/>
    <w:rsid w:val="00595F73"/>
    <w:rsid w:val="0059758F"/>
    <w:rsid w:val="005976B9"/>
    <w:rsid w:val="005A1A0E"/>
    <w:rsid w:val="005A1D06"/>
    <w:rsid w:val="005A2291"/>
    <w:rsid w:val="005A2B14"/>
    <w:rsid w:val="005A43E9"/>
    <w:rsid w:val="005A469F"/>
    <w:rsid w:val="005A4FBF"/>
    <w:rsid w:val="005A6605"/>
    <w:rsid w:val="005A6B3F"/>
    <w:rsid w:val="005A7109"/>
    <w:rsid w:val="005A761F"/>
    <w:rsid w:val="005A7F97"/>
    <w:rsid w:val="005B1537"/>
    <w:rsid w:val="005B156A"/>
    <w:rsid w:val="005B1EEC"/>
    <w:rsid w:val="005B2576"/>
    <w:rsid w:val="005B2CE6"/>
    <w:rsid w:val="005B32D0"/>
    <w:rsid w:val="005B3748"/>
    <w:rsid w:val="005B559C"/>
    <w:rsid w:val="005B5AF5"/>
    <w:rsid w:val="005B7666"/>
    <w:rsid w:val="005B7899"/>
    <w:rsid w:val="005C04BC"/>
    <w:rsid w:val="005C20D3"/>
    <w:rsid w:val="005C2F16"/>
    <w:rsid w:val="005C3128"/>
    <w:rsid w:val="005C49FE"/>
    <w:rsid w:val="005C4FAC"/>
    <w:rsid w:val="005C663D"/>
    <w:rsid w:val="005C756E"/>
    <w:rsid w:val="005C79E6"/>
    <w:rsid w:val="005D3402"/>
    <w:rsid w:val="005D4977"/>
    <w:rsid w:val="005D4A95"/>
    <w:rsid w:val="005D52B5"/>
    <w:rsid w:val="005D58E8"/>
    <w:rsid w:val="005D5CCC"/>
    <w:rsid w:val="005D6F97"/>
    <w:rsid w:val="005E0A1D"/>
    <w:rsid w:val="005E25BE"/>
    <w:rsid w:val="005E34C9"/>
    <w:rsid w:val="005E38FE"/>
    <w:rsid w:val="005E7285"/>
    <w:rsid w:val="005E79EC"/>
    <w:rsid w:val="005F0DCF"/>
    <w:rsid w:val="005F1089"/>
    <w:rsid w:val="005F2D08"/>
    <w:rsid w:val="005F371E"/>
    <w:rsid w:val="005F37DC"/>
    <w:rsid w:val="005F5717"/>
    <w:rsid w:val="005F5E90"/>
    <w:rsid w:val="005F5ED6"/>
    <w:rsid w:val="005F67C1"/>
    <w:rsid w:val="005F68DA"/>
    <w:rsid w:val="005F7437"/>
    <w:rsid w:val="00600793"/>
    <w:rsid w:val="006016CC"/>
    <w:rsid w:val="00602FFA"/>
    <w:rsid w:val="00603FE1"/>
    <w:rsid w:val="006042C6"/>
    <w:rsid w:val="006048EC"/>
    <w:rsid w:val="006062CF"/>
    <w:rsid w:val="00606D0C"/>
    <w:rsid w:val="00606D45"/>
    <w:rsid w:val="00607841"/>
    <w:rsid w:val="00610D8A"/>
    <w:rsid w:val="0061127D"/>
    <w:rsid w:val="00611EB6"/>
    <w:rsid w:val="00611FE2"/>
    <w:rsid w:val="0061270C"/>
    <w:rsid w:val="00613ED1"/>
    <w:rsid w:val="00614315"/>
    <w:rsid w:val="006143AB"/>
    <w:rsid w:val="00615A58"/>
    <w:rsid w:val="00616398"/>
    <w:rsid w:val="0061718C"/>
    <w:rsid w:val="00617584"/>
    <w:rsid w:val="00621632"/>
    <w:rsid w:val="00621AC2"/>
    <w:rsid w:val="00621FAB"/>
    <w:rsid w:val="006223E4"/>
    <w:rsid w:val="00622E06"/>
    <w:rsid w:val="00623A80"/>
    <w:rsid w:val="006243D5"/>
    <w:rsid w:val="006244E8"/>
    <w:rsid w:val="00625333"/>
    <w:rsid w:val="00625FCD"/>
    <w:rsid w:val="00626F7A"/>
    <w:rsid w:val="0063133B"/>
    <w:rsid w:val="00632731"/>
    <w:rsid w:val="00632786"/>
    <w:rsid w:val="00632978"/>
    <w:rsid w:val="00633137"/>
    <w:rsid w:val="00633546"/>
    <w:rsid w:val="006340B3"/>
    <w:rsid w:val="006342FB"/>
    <w:rsid w:val="006346BE"/>
    <w:rsid w:val="00634EEE"/>
    <w:rsid w:val="00635E92"/>
    <w:rsid w:val="00635FF9"/>
    <w:rsid w:val="0063705E"/>
    <w:rsid w:val="00637645"/>
    <w:rsid w:val="00637F87"/>
    <w:rsid w:val="006424AA"/>
    <w:rsid w:val="006436C9"/>
    <w:rsid w:val="006438E2"/>
    <w:rsid w:val="00644193"/>
    <w:rsid w:val="006443E5"/>
    <w:rsid w:val="0064511B"/>
    <w:rsid w:val="00645228"/>
    <w:rsid w:val="006454C7"/>
    <w:rsid w:val="0065042F"/>
    <w:rsid w:val="00651D31"/>
    <w:rsid w:val="00651E5B"/>
    <w:rsid w:val="00653745"/>
    <w:rsid w:val="00653F39"/>
    <w:rsid w:val="00655741"/>
    <w:rsid w:val="00655979"/>
    <w:rsid w:val="006561E2"/>
    <w:rsid w:val="00656EFE"/>
    <w:rsid w:val="00657177"/>
    <w:rsid w:val="00660E60"/>
    <w:rsid w:val="00661E24"/>
    <w:rsid w:val="00661F80"/>
    <w:rsid w:val="00663960"/>
    <w:rsid w:val="0066470D"/>
    <w:rsid w:val="00665399"/>
    <w:rsid w:val="00666E8E"/>
    <w:rsid w:val="00667369"/>
    <w:rsid w:val="00667887"/>
    <w:rsid w:val="0067015B"/>
    <w:rsid w:val="0067059B"/>
    <w:rsid w:val="006748ED"/>
    <w:rsid w:val="00675973"/>
    <w:rsid w:val="00676AEA"/>
    <w:rsid w:val="006776A8"/>
    <w:rsid w:val="00677E70"/>
    <w:rsid w:val="00677F8A"/>
    <w:rsid w:val="00682005"/>
    <w:rsid w:val="00684442"/>
    <w:rsid w:val="0068475D"/>
    <w:rsid w:val="00684774"/>
    <w:rsid w:val="00685022"/>
    <w:rsid w:val="00685FC9"/>
    <w:rsid w:val="0068694A"/>
    <w:rsid w:val="006877F5"/>
    <w:rsid w:val="00690035"/>
    <w:rsid w:val="00690153"/>
    <w:rsid w:val="00690542"/>
    <w:rsid w:val="00690A5E"/>
    <w:rsid w:val="00691161"/>
    <w:rsid w:val="00691539"/>
    <w:rsid w:val="00691ABC"/>
    <w:rsid w:val="00692132"/>
    <w:rsid w:val="006924DE"/>
    <w:rsid w:val="00692B0D"/>
    <w:rsid w:val="00692C2C"/>
    <w:rsid w:val="00693550"/>
    <w:rsid w:val="0069368C"/>
    <w:rsid w:val="00693BA9"/>
    <w:rsid w:val="00693CBE"/>
    <w:rsid w:val="0069412C"/>
    <w:rsid w:val="00694982"/>
    <w:rsid w:val="00695A4A"/>
    <w:rsid w:val="00696219"/>
    <w:rsid w:val="00696B35"/>
    <w:rsid w:val="006A0D9B"/>
    <w:rsid w:val="006A2F7C"/>
    <w:rsid w:val="006A42C6"/>
    <w:rsid w:val="006A4BF1"/>
    <w:rsid w:val="006A4C66"/>
    <w:rsid w:val="006A5248"/>
    <w:rsid w:val="006A5967"/>
    <w:rsid w:val="006A5AC4"/>
    <w:rsid w:val="006A65D9"/>
    <w:rsid w:val="006A6606"/>
    <w:rsid w:val="006A68C1"/>
    <w:rsid w:val="006A761B"/>
    <w:rsid w:val="006B0524"/>
    <w:rsid w:val="006B0DC4"/>
    <w:rsid w:val="006B2C78"/>
    <w:rsid w:val="006B3592"/>
    <w:rsid w:val="006B5BFB"/>
    <w:rsid w:val="006B6373"/>
    <w:rsid w:val="006B675B"/>
    <w:rsid w:val="006B77D5"/>
    <w:rsid w:val="006C213C"/>
    <w:rsid w:val="006C22B8"/>
    <w:rsid w:val="006C27C6"/>
    <w:rsid w:val="006C455F"/>
    <w:rsid w:val="006C50DC"/>
    <w:rsid w:val="006C68E3"/>
    <w:rsid w:val="006C6A5F"/>
    <w:rsid w:val="006C7231"/>
    <w:rsid w:val="006C7F5C"/>
    <w:rsid w:val="006D03F7"/>
    <w:rsid w:val="006D3790"/>
    <w:rsid w:val="006D4E24"/>
    <w:rsid w:val="006D5634"/>
    <w:rsid w:val="006D6C72"/>
    <w:rsid w:val="006D6D8A"/>
    <w:rsid w:val="006D6F11"/>
    <w:rsid w:val="006E00E5"/>
    <w:rsid w:val="006E0138"/>
    <w:rsid w:val="006E14FE"/>
    <w:rsid w:val="006E4A4D"/>
    <w:rsid w:val="006E6224"/>
    <w:rsid w:val="006E6BCF"/>
    <w:rsid w:val="006E73D1"/>
    <w:rsid w:val="006E7521"/>
    <w:rsid w:val="006F1E92"/>
    <w:rsid w:val="006F212C"/>
    <w:rsid w:val="006F30A5"/>
    <w:rsid w:val="006F4FEB"/>
    <w:rsid w:val="006F577E"/>
    <w:rsid w:val="006F5ABA"/>
    <w:rsid w:val="006F6406"/>
    <w:rsid w:val="006F7D0C"/>
    <w:rsid w:val="007006F0"/>
    <w:rsid w:val="00700B9E"/>
    <w:rsid w:val="007010BC"/>
    <w:rsid w:val="007020E2"/>
    <w:rsid w:val="00702224"/>
    <w:rsid w:val="007023EE"/>
    <w:rsid w:val="007031A9"/>
    <w:rsid w:val="00704146"/>
    <w:rsid w:val="0070553F"/>
    <w:rsid w:val="00705868"/>
    <w:rsid w:val="00706B69"/>
    <w:rsid w:val="00707011"/>
    <w:rsid w:val="00707491"/>
    <w:rsid w:val="007106F0"/>
    <w:rsid w:val="007107D6"/>
    <w:rsid w:val="00710A60"/>
    <w:rsid w:val="00711B82"/>
    <w:rsid w:val="0071508E"/>
    <w:rsid w:val="007153DA"/>
    <w:rsid w:val="007161FC"/>
    <w:rsid w:val="00717D73"/>
    <w:rsid w:val="00720576"/>
    <w:rsid w:val="0072084E"/>
    <w:rsid w:val="0072096B"/>
    <w:rsid w:val="00720DE8"/>
    <w:rsid w:val="007216D4"/>
    <w:rsid w:val="00722220"/>
    <w:rsid w:val="007223DA"/>
    <w:rsid w:val="00726243"/>
    <w:rsid w:val="0072665B"/>
    <w:rsid w:val="00726F95"/>
    <w:rsid w:val="007300F8"/>
    <w:rsid w:val="0073167D"/>
    <w:rsid w:val="007328AA"/>
    <w:rsid w:val="00732DAB"/>
    <w:rsid w:val="00732FAF"/>
    <w:rsid w:val="007330A2"/>
    <w:rsid w:val="007331A6"/>
    <w:rsid w:val="00733D2A"/>
    <w:rsid w:val="00733E16"/>
    <w:rsid w:val="00734D47"/>
    <w:rsid w:val="00735379"/>
    <w:rsid w:val="00735991"/>
    <w:rsid w:val="00736579"/>
    <w:rsid w:val="0073688F"/>
    <w:rsid w:val="00737093"/>
    <w:rsid w:val="00740D66"/>
    <w:rsid w:val="0074217B"/>
    <w:rsid w:val="00744F52"/>
    <w:rsid w:val="00745CFD"/>
    <w:rsid w:val="007462D6"/>
    <w:rsid w:val="00746B33"/>
    <w:rsid w:val="00746B44"/>
    <w:rsid w:val="00747BB3"/>
    <w:rsid w:val="00747FD3"/>
    <w:rsid w:val="00750301"/>
    <w:rsid w:val="0075298D"/>
    <w:rsid w:val="00752B93"/>
    <w:rsid w:val="00753448"/>
    <w:rsid w:val="00754C33"/>
    <w:rsid w:val="0075572A"/>
    <w:rsid w:val="00755E60"/>
    <w:rsid w:val="0075668C"/>
    <w:rsid w:val="00756782"/>
    <w:rsid w:val="00756AD3"/>
    <w:rsid w:val="00757104"/>
    <w:rsid w:val="0075773D"/>
    <w:rsid w:val="007578E5"/>
    <w:rsid w:val="00757D3F"/>
    <w:rsid w:val="0076254C"/>
    <w:rsid w:val="00762676"/>
    <w:rsid w:val="007626B9"/>
    <w:rsid w:val="0076398F"/>
    <w:rsid w:val="00764037"/>
    <w:rsid w:val="00764A00"/>
    <w:rsid w:val="00764ACB"/>
    <w:rsid w:val="00764B59"/>
    <w:rsid w:val="007660B3"/>
    <w:rsid w:val="007667A1"/>
    <w:rsid w:val="00767A80"/>
    <w:rsid w:val="00767F75"/>
    <w:rsid w:val="00770100"/>
    <w:rsid w:val="0077015F"/>
    <w:rsid w:val="00771F3A"/>
    <w:rsid w:val="00772109"/>
    <w:rsid w:val="007736DA"/>
    <w:rsid w:val="00773F8A"/>
    <w:rsid w:val="00773FC5"/>
    <w:rsid w:val="007757FC"/>
    <w:rsid w:val="0077762B"/>
    <w:rsid w:val="00777CAC"/>
    <w:rsid w:val="007808AC"/>
    <w:rsid w:val="00780E0B"/>
    <w:rsid w:val="007812A3"/>
    <w:rsid w:val="00781BCB"/>
    <w:rsid w:val="0078338B"/>
    <w:rsid w:val="00785B4D"/>
    <w:rsid w:val="00785DDE"/>
    <w:rsid w:val="007861FD"/>
    <w:rsid w:val="007863EE"/>
    <w:rsid w:val="007900C7"/>
    <w:rsid w:val="007905B0"/>
    <w:rsid w:val="00791372"/>
    <w:rsid w:val="00791989"/>
    <w:rsid w:val="007919BF"/>
    <w:rsid w:val="00791EB9"/>
    <w:rsid w:val="007923C1"/>
    <w:rsid w:val="007925C3"/>
    <w:rsid w:val="007944EF"/>
    <w:rsid w:val="00795E71"/>
    <w:rsid w:val="00796442"/>
    <w:rsid w:val="00797616"/>
    <w:rsid w:val="00797836"/>
    <w:rsid w:val="00797C1B"/>
    <w:rsid w:val="007A0309"/>
    <w:rsid w:val="007A0EE1"/>
    <w:rsid w:val="007A0EE7"/>
    <w:rsid w:val="007A1907"/>
    <w:rsid w:val="007A2A57"/>
    <w:rsid w:val="007A3919"/>
    <w:rsid w:val="007A4CF5"/>
    <w:rsid w:val="007A51A8"/>
    <w:rsid w:val="007A54D1"/>
    <w:rsid w:val="007A60BB"/>
    <w:rsid w:val="007A73DD"/>
    <w:rsid w:val="007A7835"/>
    <w:rsid w:val="007B0456"/>
    <w:rsid w:val="007B0BCA"/>
    <w:rsid w:val="007B2CED"/>
    <w:rsid w:val="007B367F"/>
    <w:rsid w:val="007B4512"/>
    <w:rsid w:val="007B514D"/>
    <w:rsid w:val="007B5B2E"/>
    <w:rsid w:val="007B611A"/>
    <w:rsid w:val="007B68A5"/>
    <w:rsid w:val="007B6C3F"/>
    <w:rsid w:val="007B774C"/>
    <w:rsid w:val="007C01E5"/>
    <w:rsid w:val="007C0AAD"/>
    <w:rsid w:val="007C0B06"/>
    <w:rsid w:val="007C1DE6"/>
    <w:rsid w:val="007C33C3"/>
    <w:rsid w:val="007C3E7C"/>
    <w:rsid w:val="007C526A"/>
    <w:rsid w:val="007C54D2"/>
    <w:rsid w:val="007C5C11"/>
    <w:rsid w:val="007C689E"/>
    <w:rsid w:val="007D0F4A"/>
    <w:rsid w:val="007D136F"/>
    <w:rsid w:val="007D1534"/>
    <w:rsid w:val="007D16F6"/>
    <w:rsid w:val="007D1C0A"/>
    <w:rsid w:val="007D29CD"/>
    <w:rsid w:val="007D2C8E"/>
    <w:rsid w:val="007D32B6"/>
    <w:rsid w:val="007D3462"/>
    <w:rsid w:val="007D4374"/>
    <w:rsid w:val="007D59D3"/>
    <w:rsid w:val="007D5A4D"/>
    <w:rsid w:val="007D5B9E"/>
    <w:rsid w:val="007D5E8B"/>
    <w:rsid w:val="007D6425"/>
    <w:rsid w:val="007D6D27"/>
    <w:rsid w:val="007E029F"/>
    <w:rsid w:val="007E054C"/>
    <w:rsid w:val="007E0CB8"/>
    <w:rsid w:val="007E0DC7"/>
    <w:rsid w:val="007E0ECC"/>
    <w:rsid w:val="007E123A"/>
    <w:rsid w:val="007E1B86"/>
    <w:rsid w:val="007E1B89"/>
    <w:rsid w:val="007E1DBF"/>
    <w:rsid w:val="007E28D8"/>
    <w:rsid w:val="007E31D7"/>
    <w:rsid w:val="007E32A5"/>
    <w:rsid w:val="007E4A65"/>
    <w:rsid w:val="007E51AF"/>
    <w:rsid w:val="007E571E"/>
    <w:rsid w:val="007E5F88"/>
    <w:rsid w:val="007E6B70"/>
    <w:rsid w:val="007E7477"/>
    <w:rsid w:val="007E78DE"/>
    <w:rsid w:val="007E7EEC"/>
    <w:rsid w:val="007F0EB1"/>
    <w:rsid w:val="007F4853"/>
    <w:rsid w:val="007F581E"/>
    <w:rsid w:val="007F6D32"/>
    <w:rsid w:val="007F72FD"/>
    <w:rsid w:val="007F7AAB"/>
    <w:rsid w:val="008009A2"/>
    <w:rsid w:val="00802462"/>
    <w:rsid w:val="0080365D"/>
    <w:rsid w:val="00803D1F"/>
    <w:rsid w:val="008046AF"/>
    <w:rsid w:val="00804D8E"/>
    <w:rsid w:val="008050AF"/>
    <w:rsid w:val="00805DE5"/>
    <w:rsid w:val="00806572"/>
    <w:rsid w:val="00806DA9"/>
    <w:rsid w:val="00807C70"/>
    <w:rsid w:val="00810C50"/>
    <w:rsid w:val="00812C7D"/>
    <w:rsid w:val="00813043"/>
    <w:rsid w:val="008130CC"/>
    <w:rsid w:val="0081411C"/>
    <w:rsid w:val="00815028"/>
    <w:rsid w:val="008152F9"/>
    <w:rsid w:val="00815CD9"/>
    <w:rsid w:val="008164D4"/>
    <w:rsid w:val="008206AA"/>
    <w:rsid w:val="00822F78"/>
    <w:rsid w:val="00823083"/>
    <w:rsid w:val="00823337"/>
    <w:rsid w:val="00823543"/>
    <w:rsid w:val="0082369B"/>
    <w:rsid w:val="008237B8"/>
    <w:rsid w:val="0082462D"/>
    <w:rsid w:val="00825081"/>
    <w:rsid w:val="00825876"/>
    <w:rsid w:val="00825B9D"/>
    <w:rsid w:val="008265FB"/>
    <w:rsid w:val="00826925"/>
    <w:rsid w:val="008270F7"/>
    <w:rsid w:val="00830C99"/>
    <w:rsid w:val="008314DA"/>
    <w:rsid w:val="008319A8"/>
    <w:rsid w:val="00832110"/>
    <w:rsid w:val="00833BD5"/>
    <w:rsid w:val="00834F46"/>
    <w:rsid w:val="00835589"/>
    <w:rsid w:val="00837039"/>
    <w:rsid w:val="0083777B"/>
    <w:rsid w:val="00837E4D"/>
    <w:rsid w:val="00841AAF"/>
    <w:rsid w:val="00841B16"/>
    <w:rsid w:val="00841BCF"/>
    <w:rsid w:val="008423D7"/>
    <w:rsid w:val="00842C44"/>
    <w:rsid w:val="00843E42"/>
    <w:rsid w:val="00843F14"/>
    <w:rsid w:val="00846777"/>
    <w:rsid w:val="00846949"/>
    <w:rsid w:val="00847590"/>
    <w:rsid w:val="00850361"/>
    <w:rsid w:val="00851F94"/>
    <w:rsid w:val="008526D4"/>
    <w:rsid w:val="008539F1"/>
    <w:rsid w:val="008554CF"/>
    <w:rsid w:val="00856190"/>
    <w:rsid w:val="008569D0"/>
    <w:rsid w:val="00856B3D"/>
    <w:rsid w:val="00857E5A"/>
    <w:rsid w:val="00861034"/>
    <w:rsid w:val="0086133F"/>
    <w:rsid w:val="00862100"/>
    <w:rsid w:val="008639CB"/>
    <w:rsid w:val="0086584C"/>
    <w:rsid w:val="008668E6"/>
    <w:rsid w:val="00867D1A"/>
    <w:rsid w:val="00867F9A"/>
    <w:rsid w:val="0087105D"/>
    <w:rsid w:val="00871A04"/>
    <w:rsid w:val="00874287"/>
    <w:rsid w:val="00874F86"/>
    <w:rsid w:val="00875C14"/>
    <w:rsid w:val="00875C27"/>
    <w:rsid w:val="00875D0B"/>
    <w:rsid w:val="00880087"/>
    <w:rsid w:val="0088056A"/>
    <w:rsid w:val="008820D4"/>
    <w:rsid w:val="00882A0A"/>
    <w:rsid w:val="00882A30"/>
    <w:rsid w:val="00883ADC"/>
    <w:rsid w:val="008848A6"/>
    <w:rsid w:val="0088553F"/>
    <w:rsid w:val="00885F67"/>
    <w:rsid w:val="00886E22"/>
    <w:rsid w:val="00887109"/>
    <w:rsid w:val="00890030"/>
    <w:rsid w:val="008909DC"/>
    <w:rsid w:val="00893148"/>
    <w:rsid w:val="00893228"/>
    <w:rsid w:val="0089430D"/>
    <w:rsid w:val="00895F11"/>
    <w:rsid w:val="008974DE"/>
    <w:rsid w:val="008A0006"/>
    <w:rsid w:val="008A0064"/>
    <w:rsid w:val="008A0540"/>
    <w:rsid w:val="008A0AA5"/>
    <w:rsid w:val="008A0ACB"/>
    <w:rsid w:val="008A10BE"/>
    <w:rsid w:val="008A1E1F"/>
    <w:rsid w:val="008A22C1"/>
    <w:rsid w:val="008A2360"/>
    <w:rsid w:val="008A63E3"/>
    <w:rsid w:val="008A7D93"/>
    <w:rsid w:val="008B04B0"/>
    <w:rsid w:val="008B0545"/>
    <w:rsid w:val="008B0EE6"/>
    <w:rsid w:val="008B100D"/>
    <w:rsid w:val="008B173C"/>
    <w:rsid w:val="008B2DD2"/>
    <w:rsid w:val="008B32C5"/>
    <w:rsid w:val="008B55DB"/>
    <w:rsid w:val="008B59E0"/>
    <w:rsid w:val="008B5C97"/>
    <w:rsid w:val="008B6797"/>
    <w:rsid w:val="008B75F2"/>
    <w:rsid w:val="008B763D"/>
    <w:rsid w:val="008B768E"/>
    <w:rsid w:val="008C07EF"/>
    <w:rsid w:val="008C09F6"/>
    <w:rsid w:val="008C27C0"/>
    <w:rsid w:val="008C29EA"/>
    <w:rsid w:val="008C2B51"/>
    <w:rsid w:val="008C2D6E"/>
    <w:rsid w:val="008C3591"/>
    <w:rsid w:val="008C3615"/>
    <w:rsid w:val="008C43ED"/>
    <w:rsid w:val="008C4DC5"/>
    <w:rsid w:val="008C59ED"/>
    <w:rsid w:val="008C6B1D"/>
    <w:rsid w:val="008C6C86"/>
    <w:rsid w:val="008C7C5D"/>
    <w:rsid w:val="008D02BD"/>
    <w:rsid w:val="008D02F5"/>
    <w:rsid w:val="008D10B5"/>
    <w:rsid w:val="008D1156"/>
    <w:rsid w:val="008D1FB8"/>
    <w:rsid w:val="008D28C1"/>
    <w:rsid w:val="008D2AD6"/>
    <w:rsid w:val="008D4745"/>
    <w:rsid w:val="008D4A08"/>
    <w:rsid w:val="008D5580"/>
    <w:rsid w:val="008D7CAE"/>
    <w:rsid w:val="008E0C60"/>
    <w:rsid w:val="008E1C25"/>
    <w:rsid w:val="008E212E"/>
    <w:rsid w:val="008E2902"/>
    <w:rsid w:val="008E2B5F"/>
    <w:rsid w:val="008E2DB5"/>
    <w:rsid w:val="008E32FF"/>
    <w:rsid w:val="008E3923"/>
    <w:rsid w:val="008E41E4"/>
    <w:rsid w:val="008E48A0"/>
    <w:rsid w:val="008E4BF5"/>
    <w:rsid w:val="008E51DA"/>
    <w:rsid w:val="008E6D5F"/>
    <w:rsid w:val="008E7815"/>
    <w:rsid w:val="008E7871"/>
    <w:rsid w:val="008E793C"/>
    <w:rsid w:val="008F0807"/>
    <w:rsid w:val="008F09C8"/>
    <w:rsid w:val="008F2803"/>
    <w:rsid w:val="008F33F5"/>
    <w:rsid w:val="008F37F0"/>
    <w:rsid w:val="008F41AA"/>
    <w:rsid w:val="008F4A98"/>
    <w:rsid w:val="008F6631"/>
    <w:rsid w:val="00900A2B"/>
    <w:rsid w:val="009022B6"/>
    <w:rsid w:val="009031DB"/>
    <w:rsid w:val="009032C2"/>
    <w:rsid w:val="009037F1"/>
    <w:rsid w:val="00904703"/>
    <w:rsid w:val="00904759"/>
    <w:rsid w:val="00906647"/>
    <w:rsid w:val="009137BB"/>
    <w:rsid w:val="00914184"/>
    <w:rsid w:val="00914198"/>
    <w:rsid w:val="0091433E"/>
    <w:rsid w:val="009158DA"/>
    <w:rsid w:val="009169BA"/>
    <w:rsid w:val="00916CC3"/>
    <w:rsid w:val="0091757D"/>
    <w:rsid w:val="00920963"/>
    <w:rsid w:val="00920CF5"/>
    <w:rsid w:val="009217ED"/>
    <w:rsid w:val="0092193A"/>
    <w:rsid w:val="00924BD5"/>
    <w:rsid w:val="00925675"/>
    <w:rsid w:val="0092584A"/>
    <w:rsid w:val="00925A25"/>
    <w:rsid w:val="00925C00"/>
    <w:rsid w:val="00925C0E"/>
    <w:rsid w:val="00925E34"/>
    <w:rsid w:val="00925F42"/>
    <w:rsid w:val="00926251"/>
    <w:rsid w:val="00926FF2"/>
    <w:rsid w:val="009273DE"/>
    <w:rsid w:val="00930995"/>
    <w:rsid w:val="00930C1C"/>
    <w:rsid w:val="00930E01"/>
    <w:rsid w:val="00930F2E"/>
    <w:rsid w:val="00931D6C"/>
    <w:rsid w:val="0093245C"/>
    <w:rsid w:val="00932CD3"/>
    <w:rsid w:val="00933196"/>
    <w:rsid w:val="00933F46"/>
    <w:rsid w:val="00935D86"/>
    <w:rsid w:val="009362F6"/>
    <w:rsid w:val="009366BB"/>
    <w:rsid w:val="00937C7F"/>
    <w:rsid w:val="0094001A"/>
    <w:rsid w:val="0094103E"/>
    <w:rsid w:val="00941900"/>
    <w:rsid w:val="009427F4"/>
    <w:rsid w:val="0094322D"/>
    <w:rsid w:val="009461CE"/>
    <w:rsid w:val="0094640B"/>
    <w:rsid w:val="009473CE"/>
    <w:rsid w:val="00947436"/>
    <w:rsid w:val="00947DF1"/>
    <w:rsid w:val="00951281"/>
    <w:rsid w:val="009512AB"/>
    <w:rsid w:val="00951DF6"/>
    <w:rsid w:val="00952349"/>
    <w:rsid w:val="00954600"/>
    <w:rsid w:val="009546EC"/>
    <w:rsid w:val="0095537E"/>
    <w:rsid w:val="0095576C"/>
    <w:rsid w:val="00955AE8"/>
    <w:rsid w:val="00955F63"/>
    <w:rsid w:val="00956AB9"/>
    <w:rsid w:val="009609C9"/>
    <w:rsid w:val="00961E39"/>
    <w:rsid w:val="009648B1"/>
    <w:rsid w:val="00964A80"/>
    <w:rsid w:val="00964B32"/>
    <w:rsid w:val="00966114"/>
    <w:rsid w:val="00966717"/>
    <w:rsid w:val="0096679F"/>
    <w:rsid w:val="009671F1"/>
    <w:rsid w:val="00967D7A"/>
    <w:rsid w:val="00971079"/>
    <w:rsid w:val="009712FC"/>
    <w:rsid w:val="00971B1E"/>
    <w:rsid w:val="00972F02"/>
    <w:rsid w:val="009754B6"/>
    <w:rsid w:val="00976546"/>
    <w:rsid w:val="00976F61"/>
    <w:rsid w:val="00980257"/>
    <w:rsid w:val="0098152A"/>
    <w:rsid w:val="00981BC7"/>
    <w:rsid w:val="00982713"/>
    <w:rsid w:val="00982983"/>
    <w:rsid w:val="0098332B"/>
    <w:rsid w:val="00983CCA"/>
    <w:rsid w:val="0098474B"/>
    <w:rsid w:val="00984E98"/>
    <w:rsid w:val="009865CB"/>
    <w:rsid w:val="00987026"/>
    <w:rsid w:val="00987413"/>
    <w:rsid w:val="0098774B"/>
    <w:rsid w:val="00987769"/>
    <w:rsid w:val="00987A20"/>
    <w:rsid w:val="00990514"/>
    <w:rsid w:val="009927D4"/>
    <w:rsid w:val="00992C26"/>
    <w:rsid w:val="00993C72"/>
    <w:rsid w:val="0099598C"/>
    <w:rsid w:val="0099694C"/>
    <w:rsid w:val="00997075"/>
    <w:rsid w:val="009974FC"/>
    <w:rsid w:val="009A0406"/>
    <w:rsid w:val="009A1CEC"/>
    <w:rsid w:val="009A20DF"/>
    <w:rsid w:val="009A3034"/>
    <w:rsid w:val="009A362E"/>
    <w:rsid w:val="009A3BAD"/>
    <w:rsid w:val="009A54EB"/>
    <w:rsid w:val="009A5C0D"/>
    <w:rsid w:val="009A60B7"/>
    <w:rsid w:val="009A7CBA"/>
    <w:rsid w:val="009B1B4F"/>
    <w:rsid w:val="009B218F"/>
    <w:rsid w:val="009B2328"/>
    <w:rsid w:val="009B2BDD"/>
    <w:rsid w:val="009B306B"/>
    <w:rsid w:val="009B40C8"/>
    <w:rsid w:val="009B44CA"/>
    <w:rsid w:val="009B60CB"/>
    <w:rsid w:val="009B6E0E"/>
    <w:rsid w:val="009B6F0E"/>
    <w:rsid w:val="009B7207"/>
    <w:rsid w:val="009B72B7"/>
    <w:rsid w:val="009C0250"/>
    <w:rsid w:val="009C0E43"/>
    <w:rsid w:val="009C10F3"/>
    <w:rsid w:val="009C144C"/>
    <w:rsid w:val="009C17D9"/>
    <w:rsid w:val="009C3F3F"/>
    <w:rsid w:val="009C4049"/>
    <w:rsid w:val="009C4A85"/>
    <w:rsid w:val="009C5171"/>
    <w:rsid w:val="009C5E21"/>
    <w:rsid w:val="009C6EE7"/>
    <w:rsid w:val="009C758E"/>
    <w:rsid w:val="009C7DE9"/>
    <w:rsid w:val="009D0405"/>
    <w:rsid w:val="009D058A"/>
    <w:rsid w:val="009D0B36"/>
    <w:rsid w:val="009D0D6C"/>
    <w:rsid w:val="009D1653"/>
    <w:rsid w:val="009D1BA4"/>
    <w:rsid w:val="009D1C59"/>
    <w:rsid w:val="009D344F"/>
    <w:rsid w:val="009D3FC8"/>
    <w:rsid w:val="009D41BC"/>
    <w:rsid w:val="009D4986"/>
    <w:rsid w:val="009D70C2"/>
    <w:rsid w:val="009D76DB"/>
    <w:rsid w:val="009D79CD"/>
    <w:rsid w:val="009E0444"/>
    <w:rsid w:val="009E2301"/>
    <w:rsid w:val="009E268E"/>
    <w:rsid w:val="009E333D"/>
    <w:rsid w:val="009E3FCB"/>
    <w:rsid w:val="009E4EF7"/>
    <w:rsid w:val="009E64E2"/>
    <w:rsid w:val="009E7770"/>
    <w:rsid w:val="009F155F"/>
    <w:rsid w:val="009F15C4"/>
    <w:rsid w:val="009F1A2D"/>
    <w:rsid w:val="009F2650"/>
    <w:rsid w:val="009F4041"/>
    <w:rsid w:val="009F4CE2"/>
    <w:rsid w:val="009F60F1"/>
    <w:rsid w:val="009F6136"/>
    <w:rsid w:val="009F6749"/>
    <w:rsid w:val="009F6FDE"/>
    <w:rsid w:val="009F7452"/>
    <w:rsid w:val="009F7B82"/>
    <w:rsid w:val="009F7BDB"/>
    <w:rsid w:val="00A00D04"/>
    <w:rsid w:val="00A01874"/>
    <w:rsid w:val="00A01BF1"/>
    <w:rsid w:val="00A0291A"/>
    <w:rsid w:val="00A0333F"/>
    <w:rsid w:val="00A03432"/>
    <w:rsid w:val="00A055DB"/>
    <w:rsid w:val="00A06FBB"/>
    <w:rsid w:val="00A0727E"/>
    <w:rsid w:val="00A10FF0"/>
    <w:rsid w:val="00A1425E"/>
    <w:rsid w:val="00A149DA"/>
    <w:rsid w:val="00A14C65"/>
    <w:rsid w:val="00A1549D"/>
    <w:rsid w:val="00A15569"/>
    <w:rsid w:val="00A17DD1"/>
    <w:rsid w:val="00A20147"/>
    <w:rsid w:val="00A203C0"/>
    <w:rsid w:val="00A2090E"/>
    <w:rsid w:val="00A213CC"/>
    <w:rsid w:val="00A22693"/>
    <w:rsid w:val="00A2415A"/>
    <w:rsid w:val="00A26025"/>
    <w:rsid w:val="00A26D0A"/>
    <w:rsid w:val="00A30E02"/>
    <w:rsid w:val="00A31436"/>
    <w:rsid w:val="00A31587"/>
    <w:rsid w:val="00A32829"/>
    <w:rsid w:val="00A328F9"/>
    <w:rsid w:val="00A34A96"/>
    <w:rsid w:val="00A34B56"/>
    <w:rsid w:val="00A34B99"/>
    <w:rsid w:val="00A356F5"/>
    <w:rsid w:val="00A363CA"/>
    <w:rsid w:val="00A365E4"/>
    <w:rsid w:val="00A36699"/>
    <w:rsid w:val="00A405C0"/>
    <w:rsid w:val="00A40FAA"/>
    <w:rsid w:val="00A4114C"/>
    <w:rsid w:val="00A4163D"/>
    <w:rsid w:val="00A41C8B"/>
    <w:rsid w:val="00A41C9C"/>
    <w:rsid w:val="00A41F0B"/>
    <w:rsid w:val="00A439E4"/>
    <w:rsid w:val="00A4413B"/>
    <w:rsid w:val="00A46552"/>
    <w:rsid w:val="00A4772A"/>
    <w:rsid w:val="00A479DB"/>
    <w:rsid w:val="00A503F0"/>
    <w:rsid w:val="00A51AE4"/>
    <w:rsid w:val="00A52484"/>
    <w:rsid w:val="00A52C04"/>
    <w:rsid w:val="00A53132"/>
    <w:rsid w:val="00A53550"/>
    <w:rsid w:val="00A53C1D"/>
    <w:rsid w:val="00A545B2"/>
    <w:rsid w:val="00A55D54"/>
    <w:rsid w:val="00A55EC1"/>
    <w:rsid w:val="00A574D4"/>
    <w:rsid w:val="00A5762A"/>
    <w:rsid w:val="00A60167"/>
    <w:rsid w:val="00A60346"/>
    <w:rsid w:val="00A606EF"/>
    <w:rsid w:val="00A62D9A"/>
    <w:rsid w:val="00A63C01"/>
    <w:rsid w:val="00A642AD"/>
    <w:rsid w:val="00A6455D"/>
    <w:rsid w:val="00A64570"/>
    <w:rsid w:val="00A6527C"/>
    <w:rsid w:val="00A65DB9"/>
    <w:rsid w:val="00A6739A"/>
    <w:rsid w:val="00A7262D"/>
    <w:rsid w:val="00A726F1"/>
    <w:rsid w:val="00A73202"/>
    <w:rsid w:val="00A73A43"/>
    <w:rsid w:val="00A73D0F"/>
    <w:rsid w:val="00A74104"/>
    <w:rsid w:val="00A74946"/>
    <w:rsid w:val="00A74F08"/>
    <w:rsid w:val="00A75F5F"/>
    <w:rsid w:val="00A769C4"/>
    <w:rsid w:val="00A800C5"/>
    <w:rsid w:val="00A81B11"/>
    <w:rsid w:val="00A82B13"/>
    <w:rsid w:val="00A82CF5"/>
    <w:rsid w:val="00A83077"/>
    <w:rsid w:val="00A847B5"/>
    <w:rsid w:val="00A84A4F"/>
    <w:rsid w:val="00A87C1E"/>
    <w:rsid w:val="00A87D62"/>
    <w:rsid w:val="00A90130"/>
    <w:rsid w:val="00A91E6C"/>
    <w:rsid w:val="00A92C2D"/>
    <w:rsid w:val="00A93A7D"/>
    <w:rsid w:val="00A948B9"/>
    <w:rsid w:val="00A94A92"/>
    <w:rsid w:val="00A94B95"/>
    <w:rsid w:val="00A94D3A"/>
    <w:rsid w:val="00A950C9"/>
    <w:rsid w:val="00A96703"/>
    <w:rsid w:val="00A975C8"/>
    <w:rsid w:val="00AA008D"/>
    <w:rsid w:val="00AA090E"/>
    <w:rsid w:val="00AA0EC6"/>
    <w:rsid w:val="00AA22FC"/>
    <w:rsid w:val="00AA27F8"/>
    <w:rsid w:val="00AA30EA"/>
    <w:rsid w:val="00AA35A2"/>
    <w:rsid w:val="00AA43C2"/>
    <w:rsid w:val="00AA4520"/>
    <w:rsid w:val="00AA4F66"/>
    <w:rsid w:val="00AA5EE6"/>
    <w:rsid w:val="00AA684D"/>
    <w:rsid w:val="00AA69B6"/>
    <w:rsid w:val="00AB0344"/>
    <w:rsid w:val="00AB0410"/>
    <w:rsid w:val="00AB1053"/>
    <w:rsid w:val="00AB2C8E"/>
    <w:rsid w:val="00AB3065"/>
    <w:rsid w:val="00AB3CDF"/>
    <w:rsid w:val="00AB4487"/>
    <w:rsid w:val="00AB5BE6"/>
    <w:rsid w:val="00AB7BB9"/>
    <w:rsid w:val="00AB7BBD"/>
    <w:rsid w:val="00AC017D"/>
    <w:rsid w:val="00AC203A"/>
    <w:rsid w:val="00AC230A"/>
    <w:rsid w:val="00AC2579"/>
    <w:rsid w:val="00AC257A"/>
    <w:rsid w:val="00AC4399"/>
    <w:rsid w:val="00AC449D"/>
    <w:rsid w:val="00AC4E2F"/>
    <w:rsid w:val="00AC6DB7"/>
    <w:rsid w:val="00AC6ED7"/>
    <w:rsid w:val="00AD0228"/>
    <w:rsid w:val="00AD095B"/>
    <w:rsid w:val="00AD1EDC"/>
    <w:rsid w:val="00AD2598"/>
    <w:rsid w:val="00AD2CC8"/>
    <w:rsid w:val="00AD2EC4"/>
    <w:rsid w:val="00AD3443"/>
    <w:rsid w:val="00AD432A"/>
    <w:rsid w:val="00AD554C"/>
    <w:rsid w:val="00AD6817"/>
    <w:rsid w:val="00AD6E24"/>
    <w:rsid w:val="00AD6EF7"/>
    <w:rsid w:val="00AD740F"/>
    <w:rsid w:val="00AE0432"/>
    <w:rsid w:val="00AE0B34"/>
    <w:rsid w:val="00AE1862"/>
    <w:rsid w:val="00AE24CE"/>
    <w:rsid w:val="00AE2C54"/>
    <w:rsid w:val="00AE44FF"/>
    <w:rsid w:val="00AE585C"/>
    <w:rsid w:val="00AE5C26"/>
    <w:rsid w:val="00AE6520"/>
    <w:rsid w:val="00AE7CD8"/>
    <w:rsid w:val="00AF0E09"/>
    <w:rsid w:val="00AF1F88"/>
    <w:rsid w:val="00AF2F56"/>
    <w:rsid w:val="00AF3C8F"/>
    <w:rsid w:val="00AF40DA"/>
    <w:rsid w:val="00AF4250"/>
    <w:rsid w:val="00AF4A08"/>
    <w:rsid w:val="00AF6330"/>
    <w:rsid w:val="00B00C6C"/>
    <w:rsid w:val="00B013A5"/>
    <w:rsid w:val="00B01E3D"/>
    <w:rsid w:val="00B0254D"/>
    <w:rsid w:val="00B02700"/>
    <w:rsid w:val="00B02BB6"/>
    <w:rsid w:val="00B045C7"/>
    <w:rsid w:val="00B04A60"/>
    <w:rsid w:val="00B04B4F"/>
    <w:rsid w:val="00B05187"/>
    <w:rsid w:val="00B05A6C"/>
    <w:rsid w:val="00B069B3"/>
    <w:rsid w:val="00B10310"/>
    <w:rsid w:val="00B11069"/>
    <w:rsid w:val="00B13BB9"/>
    <w:rsid w:val="00B148E3"/>
    <w:rsid w:val="00B1511A"/>
    <w:rsid w:val="00B15DB2"/>
    <w:rsid w:val="00B15F9C"/>
    <w:rsid w:val="00B16418"/>
    <w:rsid w:val="00B1704A"/>
    <w:rsid w:val="00B17630"/>
    <w:rsid w:val="00B17BC3"/>
    <w:rsid w:val="00B17CDA"/>
    <w:rsid w:val="00B2039D"/>
    <w:rsid w:val="00B20DB8"/>
    <w:rsid w:val="00B20DEA"/>
    <w:rsid w:val="00B2149A"/>
    <w:rsid w:val="00B23F03"/>
    <w:rsid w:val="00B24E15"/>
    <w:rsid w:val="00B24E73"/>
    <w:rsid w:val="00B25492"/>
    <w:rsid w:val="00B2641A"/>
    <w:rsid w:val="00B27A16"/>
    <w:rsid w:val="00B317A3"/>
    <w:rsid w:val="00B328FF"/>
    <w:rsid w:val="00B32B21"/>
    <w:rsid w:val="00B32B47"/>
    <w:rsid w:val="00B33F39"/>
    <w:rsid w:val="00B34CBD"/>
    <w:rsid w:val="00B34EFD"/>
    <w:rsid w:val="00B353EF"/>
    <w:rsid w:val="00B35542"/>
    <w:rsid w:val="00B3599E"/>
    <w:rsid w:val="00B36489"/>
    <w:rsid w:val="00B40523"/>
    <w:rsid w:val="00B41836"/>
    <w:rsid w:val="00B4207B"/>
    <w:rsid w:val="00B42A88"/>
    <w:rsid w:val="00B43168"/>
    <w:rsid w:val="00B437E9"/>
    <w:rsid w:val="00B44D59"/>
    <w:rsid w:val="00B450A4"/>
    <w:rsid w:val="00B460FF"/>
    <w:rsid w:val="00B4763B"/>
    <w:rsid w:val="00B47E40"/>
    <w:rsid w:val="00B50DBC"/>
    <w:rsid w:val="00B50FD3"/>
    <w:rsid w:val="00B514BD"/>
    <w:rsid w:val="00B52307"/>
    <w:rsid w:val="00B5245A"/>
    <w:rsid w:val="00B52579"/>
    <w:rsid w:val="00B52F1B"/>
    <w:rsid w:val="00B5487E"/>
    <w:rsid w:val="00B560AC"/>
    <w:rsid w:val="00B5785D"/>
    <w:rsid w:val="00B57A4C"/>
    <w:rsid w:val="00B57AF8"/>
    <w:rsid w:val="00B6002B"/>
    <w:rsid w:val="00B6240C"/>
    <w:rsid w:val="00B625A2"/>
    <w:rsid w:val="00B6318D"/>
    <w:rsid w:val="00B63B77"/>
    <w:rsid w:val="00B646F2"/>
    <w:rsid w:val="00B647E6"/>
    <w:rsid w:val="00B65423"/>
    <w:rsid w:val="00B65A9F"/>
    <w:rsid w:val="00B660EA"/>
    <w:rsid w:val="00B67254"/>
    <w:rsid w:val="00B7220F"/>
    <w:rsid w:val="00B7273C"/>
    <w:rsid w:val="00B73299"/>
    <w:rsid w:val="00B73814"/>
    <w:rsid w:val="00B73829"/>
    <w:rsid w:val="00B74BAA"/>
    <w:rsid w:val="00B75364"/>
    <w:rsid w:val="00B77409"/>
    <w:rsid w:val="00B77E9C"/>
    <w:rsid w:val="00B800BF"/>
    <w:rsid w:val="00B8068A"/>
    <w:rsid w:val="00B80FC4"/>
    <w:rsid w:val="00B81FAC"/>
    <w:rsid w:val="00B820B1"/>
    <w:rsid w:val="00B82A08"/>
    <w:rsid w:val="00B832D5"/>
    <w:rsid w:val="00B83321"/>
    <w:rsid w:val="00B84004"/>
    <w:rsid w:val="00B84390"/>
    <w:rsid w:val="00B8455A"/>
    <w:rsid w:val="00B84601"/>
    <w:rsid w:val="00B84765"/>
    <w:rsid w:val="00B850E2"/>
    <w:rsid w:val="00B859C7"/>
    <w:rsid w:val="00B86356"/>
    <w:rsid w:val="00B87A2A"/>
    <w:rsid w:val="00B90611"/>
    <w:rsid w:val="00B90ADA"/>
    <w:rsid w:val="00B91B9D"/>
    <w:rsid w:val="00B93A80"/>
    <w:rsid w:val="00B941DA"/>
    <w:rsid w:val="00B94644"/>
    <w:rsid w:val="00B9552B"/>
    <w:rsid w:val="00B958CA"/>
    <w:rsid w:val="00B95F85"/>
    <w:rsid w:val="00B95FE1"/>
    <w:rsid w:val="00B961D0"/>
    <w:rsid w:val="00B967BB"/>
    <w:rsid w:val="00B9770F"/>
    <w:rsid w:val="00BA1585"/>
    <w:rsid w:val="00BA1AC2"/>
    <w:rsid w:val="00BA2060"/>
    <w:rsid w:val="00BA35EF"/>
    <w:rsid w:val="00BA4930"/>
    <w:rsid w:val="00BA5D72"/>
    <w:rsid w:val="00BA689F"/>
    <w:rsid w:val="00BA7552"/>
    <w:rsid w:val="00BA7613"/>
    <w:rsid w:val="00BA7690"/>
    <w:rsid w:val="00BA7ADD"/>
    <w:rsid w:val="00BA7D90"/>
    <w:rsid w:val="00BB096C"/>
    <w:rsid w:val="00BB0C24"/>
    <w:rsid w:val="00BB181C"/>
    <w:rsid w:val="00BB2074"/>
    <w:rsid w:val="00BB296F"/>
    <w:rsid w:val="00BB2E9E"/>
    <w:rsid w:val="00BB3225"/>
    <w:rsid w:val="00BB3E44"/>
    <w:rsid w:val="00BB4492"/>
    <w:rsid w:val="00BB6BB8"/>
    <w:rsid w:val="00BB7620"/>
    <w:rsid w:val="00BB7B9C"/>
    <w:rsid w:val="00BB7C59"/>
    <w:rsid w:val="00BB7D5F"/>
    <w:rsid w:val="00BC06AD"/>
    <w:rsid w:val="00BC2B08"/>
    <w:rsid w:val="00BC2F2C"/>
    <w:rsid w:val="00BC3493"/>
    <w:rsid w:val="00BC3B69"/>
    <w:rsid w:val="00BC407E"/>
    <w:rsid w:val="00BC465F"/>
    <w:rsid w:val="00BC516E"/>
    <w:rsid w:val="00BC5587"/>
    <w:rsid w:val="00BC6FC9"/>
    <w:rsid w:val="00BC7116"/>
    <w:rsid w:val="00BD332D"/>
    <w:rsid w:val="00BD52A1"/>
    <w:rsid w:val="00BD6958"/>
    <w:rsid w:val="00BD7109"/>
    <w:rsid w:val="00BE0143"/>
    <w:rsid w:val="00BE19E9"/>
    <w:rsid w:val="00BE1AC2"/>
    <w:rsid w:val="00BE2C5C"/>
    <w:rsid w:val="00BE3B92"/>
    <w:rsid w:val="00BE402F"/>
    <w:rsid w:val="00BE40FF"/>
    <w:rsid w:val="00BE49D3"/>
    <w:rsid w:val="00BE51DF"/>
    <w:rsid w:val="00BE5563"/>
    <w:rsid w:val="00BE672A"/>
    <w:rsid w:val="00BE740B"/>
    <w:rsid w:val="00BF0667"/>
    <w:rsid w:val="00BF28A6"/>
    <w:rsid w:val="00BF371D"/>
    <w:rsid w:val="00BF3CA2"/>
    <w:rsid w:val="00BF54CC"/>
    <w:rsid w:val="00BF5C17"/>
    <w:rsid w:val="00BF64BB"/>
    <w:rsid w:val="00BF6B11"/>
    <w:rsid w:val="00BF6D6A"/>
    <w:rsid w:val="00BF7E56"/>
    <w:rsid w:val="00C0131B"/>
    <w:rsid w:val="00C01597"/>
    <w:rsid w:val="00C020E6"/>
    <w:rsid w:val="00C0258A"/>
    <w:rsid w:val="00C02902"/>
    <w:rsid w:val="00C02F8E"/>
    <w:rsid w:val="00C03585"/>
    <w:rsid w:val="00C03BAD"/>
    <w:rsid w:val="00C055A2"/>
    <w:rsid w:val="00C05802"/>
    <w:rsid w:val="00C0635D"/>
    <w:rsid w:val="00C07BF0"/>
    <w:rsid w:val="00C111F4"/>
    <w:rsid w:val="00C11B59"/>
    <w:rsid w:val="00C1202F"/>
    <w:rsid w:val="00C12030"/>
    <w:rsid w:val="00C13020"/>
    <w:rsid w:val="00C1324A"/>
    <w:rsid w:val="00C13A93"/>
    <w:rsid w:val="00C13BC5"/>
    <w:rsid w:val="00C142A1"/>
    <w:rsid w:val="00C143F8"/>
    <w:rsid w:val="00C15E00"/>
    <w:rsid w:val="00C16912"/>
    <w:rsid w:val="00C16ABD"/>
    <w:rsid w:val="00C1751F"/>
    <w:rsid w:val="00C17E1C"/>
    <w:rsid w:val="00C20AB0"/>
    <w:rsid w:val="00C2186B"/>
    <w:rsid w:val="00C21947"/>
    <w:rsid w:val="00C226E0"/>
    <w:rsid w:val="00C2347A"/>
    <w:rsid w:val="00C239C4"/>
    <w:rsid w:val="00C23FDF"/>
    <w:rsid w:val="00C26D30"/>
    <w:rsid w:val="00C26E53"/>
    <w:rsid w:val="00C26F48"/>
    <w:rsid w:val="00C273DF"/>
    <w:rsid w:val="00C27E82"/>
    <w:rsid w:val="00C30298"/>
    <w:rsid w:val="00C31126"/>
    <w:rsid w:val="00C31DF5"/>
    <w:rsid w:val="00C31E00"/>
    <w:rsid w:val="00C3304D"/>
    <w:rsid w:val="00C33127"/>
    <w:rsid w:val="00C33640"/>
    <w:rsid w:val="00C33F16"/>
    <w:rsid w:val="00C34019"/>
    <w:rsid w:val="00C34054"/>
    <w:rsid w:val="00C34644"/>
    <w:rsid w:val="00C34D72"/>
    <w:rsid w:val="00C3636B"/>
    <w:rsid w:val="00C372D7"/>
    <w:rsid w:val="00C37A02"/>
    <w:rsid w:val="00C40E7D"/>
    <w:rsid w:val="00C42C67"/>
    <w:rsid w:val="00C431C5"/>
    <w:rsid w:val="00C43249"/>
    <w:rsid w:val="00C4377C"/>
    <w:rsid w:val="00C4388C"/>
    <w:rsid w:val="00C45AF2"/>
    <w:rsid w:val="00C45F76"/>
    <w:rsid w:val="00C46DE3"/>
    <w:rsid w:val="00C46E30"/>
    <w:rsid w:val="00C5040B"/>
    <w:rsid w:val="00C50661"/>
    <w:rsid w:val="00C51D50"/>
    <w:rsid w:val="00C52189"/>
    <w:rsid w:val="00C5328D"/>
    <w:rsid w:val="00C53F77"/>
    <w:rsid w:val="00C5424D"/>
    <w:rsid w:val="00C54816"/>
    <w:rsid w:val="00C56D7A"/>
    <w:rsid w:val="00C56DE1"/>
    <w:rsid w:val="00C56E3E"/>
    <w:rsid w:val="00C57647"/>
    <w:rsid w:val="00C5778B"/>
    <w:rsid w:val="00C57D2E"/>
    <w:rsid w:val="00C6138A"/>
    <w:rsid w:val="00C61822"/>
    <w:rsid w:val="00C625E0"/>
    <w:rsid w:val="00C66E7F"/>
    <w:rsid w:val="00C67248"/>
    <w:rsid w:val="00C6768F"/>
    <w:rsid w:val="00C71B17"/>
    <w:rsid w:val="00C740DD"/>
    <w:rsid w:val="00C7721F"/>
    <w:rsid w:val="00C774CB"/>
    <w:rsid w:val="00C77935"/>
    <w:rsid w:val="00C77DE6"/>
    <w:rsid w:val="00C81346"/>
    <w:rsid w:val="00C82D6C"/>
    <w:rsid w:val="00C83D8C"/>
    <w:rsid w:val="00C86154"/>
    <w:rsid w:val="00C861F7"/>
    <w:rsid w:val="00C86762"/>
    <w:rsid w:val="00C86873"/>
    <w:rsid w:val="00C86B33"/>
    <w:rsid w:val="00C87EDF"/>
    <w:rsid w:val="00C87FD4"/>
    <w:rsid w:val="00C90262"/>
    <w:rsid w:val="00C92435"/>
    <w:rsid w:val="00C9279D"/>
    <w:rsid w:val="00C92A1E"/>
    <w:rsid w:val="00C92CB6"/>
    <w:rsid w:val="00C93FFD"/>
    <w:rsid w:val="00C94A86"/>
    <w:rsid w:val="00C94B7B"/>
    <w:rsid w:val="00C95BA5"/>
    <w:rsid w:val="00C96C2C"/>
    <w:rsid w:val="00C96CF2"/>
    <w:rsid w:val="00C97967"/>
    <w:rsid w:val="00C97E0E"/>
    <w:rsid w:val="00CA0C06"/>
    <w:rsid w:val="00CA152F"/>
    <w:rsid w:val="00CA177E"/>
    <w:rsid w:val="00CA2777"/>
    <w:rsid w:val="00CA4ADF"/>
    <w:rsid w:val="00CA5FB0"/>
    <w:rsid w:val="00CA624B"/>
    <w:rsid w:val="00CA66A6"/>
    <w:rsid w:val="00CA7350"/>
    <w:rsid w:val="00CB1674"/>
    <w:rsid w:val="00CB1DF4"/>
    <w:rsid w:val="00CB22D0"/>
    <w:rsid w:val="00CB2617"/>
    <w:rsid w:val="00CB2EAF"/>
    <w:rsid w:val="00CB2FC9"/>
    <w:rsid w:val="00CB4A4F"/>
    <w:rsid w:val="00CB4AAE"/>
    <w:rsid w:val="00CB7D27"/>
    <w:rsid w:val="00CB7E16"/>
    <w:rsid w:val="00CB7E99"/>
    <w:rsid w:val="00CC249A"/>
    <w:rsid w:val="00CC458B"/>
    <w:rsid w:val="00CC68FD"/>
    <w:rsid w:val="00CC74FC"/>
    <w:rsid w:val="00CD0449"/>
    <w:rsid w:val="00CD0669"/>
    <w:rsid w:val="00CD0B10"/>
    <w:rsid w:val="00CD0D35"/>
    <w:rsid w:val="00CD1E08"/>
    <w:rsid w:val="00CD1F44"/>
    <w:rsid w:val="00CD20FE"/>
    <w:rsid w:val="00CD244D"/>
    <w:rsid w:val="00CD2B60"/>
    <w:rsid w:val="00CD2E58"/>
    <w:rsid w:val="00CD31ED"/>
    <w:rsid w:val="00CD4933"/>
    <w:rsid w:val="00CD5558"/>
    <w:rsid w:val="00CD58D5"/>
    <w:rsid w:val="00CD5F49"/>
    <w:rsid w:val="00CD6037"/>
    <w:rsid w:val="00CD6061"/>
    <w:rsid w:val="00CD618A"/>
    <w:rsid w:val="00CD61CF"/>
    <w:rsid w:val="00CD66A7"/>
    <w:rsid w:val="00CD76FA"/>
    <w:rsid w:val="00CD7AA4"/>
    <w:rsid w:val="00CD7F4A"/>
    <w:rsid w:val="00CE0181"/>
    <w:rsid w:val="00CE0443"/>
    <w:rsid w:val="00CE20EF"/>
    <w:rsid w:val="00CE2901"/>
    <w:rsid w:val="00CE2F6B"/>
    <w:rsid w:val="00CE645A"/>
    <w:rsid w:val="00CE6C5F"/>
    <w:rsid w:val="00CE7115"/>
    <w:rsid w:val="00CF00EC"/>
    <w:rsid w:val="00CF157D"/>
    <w:rsid w:val="00CF169B"/>
    <w:rsid w:val="00CF36F3"/>
    <w:rsid w:val="00CF7E90"/>
    <w:rsid w:val="00D00E6C"/>
    <w:rsid w:val="00D0139E"/>
    <w:rsid w:val="00D0243B"/>
    <w:rsid w:val="00D02454"/>
    <w:rsid w:val="00D03DEF"/>
    <w:rsid w:val="00D044EF"/>
    <w:rsid w:val="00D04ECD"/>
    <w:rsid w:val="00D0759B"/>
    <w:rsid w:val="00D07C47"/>
    <w:rsid w:val="00D07E70"/>
    <w:rsid w:val="00D11AEF"/>
    <w:rsid w:val="00D11D57"/>
    <w:rsid w:val="00D11D90"/>
    <w:rsid w:val="00D122A2"/>
    <w:rsid w:val="00D124E4"/>
    <w:rsid w:val="00D14D6C"/>
    <w:rsid w:val="00D152DB"/>
    <w:rsid w:val="00D15A1E"/>
    <w:rsid w:val="00D15B4B"/>
    <w:rsid w:val="00D15C47"/>
    <w:rsid w:val="00D15ED3"/>
    <w:rsid w:val="00D16AE9"/>
    <w:rsid w:val="00D17D6D"/>
    <w:rsid w:val="00D201EE"/>
    <w:rsid w:val="00D207AF"/>
    <w:rsid w:val="00D2104D"/>
    <w:rsid w:val="00D21636"/>
    <w:rsid w:val="00D21B19"/>
    <w:rsid w:val="00D22B61"/>
    <w:rsid w:val="00D2360F"/>
    <w:rsid w:val="00D24F08"/>
    <w:rsid w:val="00D258E5"/>
    <w:rsid w:val="00D261FC"/>
    <w:rsid w:val="00D271ED"/>
    <w:rsid w:val="00D27568"/>
    <w:rsid w:val="00D27CF4"/>
    <w:rsid w:val="00D317D9"/>
    <w:rsid w:val="00D3217E"/>
    <w:rsid w:val="00D3268D"/>
    <w:rsid w:val="00D32D26"/>
    <w:rsid w:val="00D32D45"/>
    <w:rsid w:val="00D33153"/>
    <w:rsid w:val="00D359E1"/>
    <w:rsid w:val="00D35C31"/>
    <w:rsid w:val="00D36F40"/>
    <w:rsid w:val="00D3735A"/>
    <w:rsid w:val="00D42F10"/>
    <w:rsid w:val="00D446AA"/>
    <w:rsid w:val="00D446BE"/>
    <w:rsid w:val="00D46C8E"/>
    <w:rsid w:val="00D50592"/>
    <w:rsid w:val="00D51552"/>
    <w:rsid w:val="00D52BF5"/>
    <w:rsid w:val="00D53CE2"/>
    <w:rsid w:val="00D54A39"/>
    <w:rsid w:val="00D57D3E"/>
    <w:rsid w:val="00D6017A"/>
    <w:rsid w:val="00D6211C"/>
    <w:rsid w:val="00D621E4"/>
    <w:rsid w:val="00D62575"/>
    <w:rsid w:val="00D6274A"/>
    <w:rsid w:val="00D643FA"/>
    <w:rsid w:val="00D64B97"/>
    <w:rsid w:val="00D64C85"/>
    <w:rsid w:val="00D64CAD"/>
    <w:rsid w:val="00D66536"/>
    <w:rsid w:val="00D67091"/>
    <w:rsid w:val="00D67C64"/>
    <w:rsid w:val="00D718B3"/>
    <w:rsid w:val="00D71935"/>
    <w:rsid w:val="00D72FAA"/>
    <w:rsid w:val="00D73924"/>
    <w:rsid w:val="00D75197"/>
    <w:rsid w:val="00D76497"/>
    <w:rsid w:val="00D76A99"/>
    <w:rsid w:val="00D76ACD"/>
    <w:rsid w:val="00D76CDE"/>
    <w:rsid w:val="00D77916"/>
    <w:rsid w:val="00D80205"/>
    <w:rsid w:val="00D84BDF"/>
    <w:rsid w:val="00D850B3"/>
    <w:rsid w:val="00D853F3"/>
    <w:rsid w:val="00D86A76"/>
    <w:rsid w:val="00D86C19"/>
    <w:rsid w:val="00D90622"/>
    <w:rsid w:val="00D90ACF"/>
    <w:rsid w:val="00D91E99"/>
    <w:rsid w:val="00D9243A"/>
    <w:rsid w:val="00D9342D"/>
    <w:rsid w:val="00D94067"/>
    <w:rsid w:val="00D9429B"/>
    <w:rsid w:val="00D95B5C"/>
    <w:rsid w:val="00D96654"/>
    <w:rsid w:val="00D96937"/>
    <w:rsid w:val="00D96C44"/>
    <w:rsid w:val="00D97DB2"/>
    <w:rsid w:val="00D97DF0"/>
    <w:rsid w:val="00DA1070"/>
    <w:rsid w:val="00DA13B1"/>
    <w:rsid w:val="00DA1E39"/>
    <w:rsid w:val="00DA1E62"/>
    <w:rsid w:val="00DA2D56"/>
    <w:rsid w:val="00DA325A"/>
    <w:rsid w:val="00DA5C21"/>
    <w:rsid w:val="00DA6994"/>
    <w:rsid w:val="00DA6C1B"/>
    <w:rsid w:val="00DA6D1E"/>
    <w:rsid w:val="00DA6D26"/>
    <w:rsid w:val="00DA73BB"/>
    <w:rsid w:val="00DA75C0"/>
    <w:rsid w:val="00DA7787"/>
    <w:rsid w:val="00DA7B5F"/>
    <w:rsid w:val="00DB1443"/>
    <w:rsid w:val="00DB149B"/>
    <w:rsid w:val="00DB1A26"/>
    <w:rsid w:val="00DB1B03"/>
    <w:rsid w:val="00DB22E0"/>
    <w:rsid w:val="00DB2E45"/>
    <w:rsid w:val="00DB3567"/>
    <w:rsid w:val="00DB3A9D"/>
    <w:rsid w:val="00DB56CD"/>
    <w:rsid w:val="00DB5F1D"/>
    <w:rsid w:val="00DC07BC"/>
    <w:rsid w:val="00DC0EA4"/>
    <w:rsid w:val="00DC1C83"/>
    <w:rsid w:val="00DC2680"/>
    <w:rsid w:val="00DC3BA2"/>
    <w:rsid w:val="00DC4329"/>
    <w:rsid w:val="00DC4B33"/>
    <w:rsid w:val="00DC5359"/>
    <w:rsid w:val="00DC5458"/>
    <w:rsid w:val="00DC5B5C"/>
    <w:rsid w:val="00DC65D6"/>
    <w:rsid w:val="00DC73E5"/>
    <w:rsid w:val="00DC7F80"/>
    <w:rsid w:val="00DD056A"/>
    <w:rsid w:val="00DD08E6"/>
    <w:rsid w:val="00DD1634"/>
    <w:rsid w:val="00DD2458"/>
    <w:rsid w:val="00DD2D96"/>
    <w:rsid w:val="00DD4131"/>
    <w:rsid w:val="00DD4897"/>
    <w:rsid w:val="00DD55C5"/>
    <w:rsid w:val="00DD5650"/>
    <w:rsid w:val="00DD57E5"/>
    <w:rsid w:val="00DD6022"/>
    <w:rsid w:val="00DD635E"/>
    <w:rsid w:val="00DD6A21"/>
    <w:rsid w:val="00DD6AAF"/>
    <w:rsid w:val="00DD7E24"/>
    <w:rsid w:val="00DE06E8"/>
    <w:rsid w:val="00DE16B9"/>
    <w:rsid w:val="00DE1956"/>
    <w:rsid w:val="00DE1EE6"/>
    <w:rsid w:val="00DE2547"/>
    <w:rsid w:val="00DE2D13"/>
    <w:rsid w:val="00DE3E76"/>
    <w:rsid w:val="00DE478A"/>
    <w:rsid w:val="00DE4A07"/>
    <w:rsid w:val="00DE4E58"/>
    <w:rsid w:val="00DE5F8C"/>
    <w:rsid w:val="00DE6796"/>
    <w:rsid w:val="00DE7D36"/>
    <w:rsid w:val="00DF0518"/>
    <w:rsid w:val="00DF06E6"/>
    <w:rsid w:val="00DF0737"/>
    <w:rsid w:val="00DF5842"/>
    <w:rsid w:val="00DF6427"/>
    <w:rsid w:val="00DF67E1"/>
    <w:rsid w:val="00DF6A2D"/>
    <w:rsid w:val="00DF7527"/>
    <w:rsid w:val="00DF7BB1"/>
    <w:rsid w:val="00E0275B"/>
    <w:rsid w:val="00E02FAA"/>
    <w:rsid w:val="00E036C2"/>
    <w:rsid w:val="00E04D23"/>
    <w:rsid w:val="00E055A9"/>
    <w:rsid w:val="00E05657"/>
    <w:rsid w:val="00E0667F"/>
    <w:rsid w:val="00E06722"/>
    <w:rsid w:val="00E07B22"/>
    <w:rsid w:val="00E114A3"/>
    <w:rsid w:val="00E115A9"/>
    <w:rsid w:val="00E1243C"/>
    <w:rsid w:val="00E124FE"/>
    <w:rsid w:val="00E13E35"/>
    <w:rsid w:val="00E1496C"/>
    <w:rsid w:val="00E15B7F"/>
    <w:rsid w:val="00E16C6D"/>
    <w:rsid w:val="00E17638"/>
    <w:rsid w:val="00E20B1B"/>
    <w:rsid w:val="00E2137A"/>
    <w:rsid w:val="00E21B75"/>
    <w:rsid w:val="00E22A78"/>
    <w:rsid w:val="00E22E50"/>
    <w:rsid w:val="00E23EAB"/>
    <w:rsid w:val="00E25644"/>
    <w:rsid w:val="00E26F07"/>
    <w:rsid w:val="00E2721A"/>
    <w:rsid w:val="00E274D8"/>
    <w:rsid w:val="00E27835"/>
    <w:rsid w:val="00E30D6C"/>
    <w:rsid w:val="00E316FC"/>
    <w:rsid w:val="00E32360"/>
    <w:rsid w:val="00E3291C"/>
    <w:rsid w:val="00E32F8D"/>
    <w:rsid w:val="00E3380C"/>
    <w:rsid w:val="00E33856"/>
    <w:rsid w:val="00E34667"/>
    <w:rsid w:val="00E35933"/>
    <w:rsid w:val="00E35C81"/>
    <w:rsid w:val="00E37E0C"/>
    <w:rsid w:val="00E405C7"/>
    <w:rsid w:val="00E41774"/>
    <w:rsid w:val="00E41797"/>
    <w:rsid w:val="00E41ADE"/>
    <w:rsid w:val="00E43178"/>
    <w:rsid w:val="00E43ABC"/>
    <w:rsid w:val="00E43E60"/>
    <w:rsid w:val="00E4440F"/>
    <w:rsid w:val="00E44FF3"/>
    <w:rsid w:val="00E460E5"/>
    <w:rsid w:val="00E4699C"/>
    <w:rsid w:val="00E477FB"/>
    <w:rsid w:val="00E509B8"/>
    <w:rsid w:val="00E50E86"/>
    <w:rsid w:val="00E51438"/>
    <w:rsid w:val="00E51539"/>
    <w:rsid w:val="00E52B47"/>
    <w:rsid w:val="00E52B86"/>
    <w:rsid w:val="00E52FFC"/>
    <w:rsid w:val="00E53E03"/>
    <w:rsid w:val="00E5544A"/>
    <w:rsid w:val="00E57825"/>
    <w:rsid w:val="00E617FF"/>
    <w:rsid w:val="00E61B15"/>
    <w:rsid w:val="00E62130"/>
    <w:rsid w:val="00E62177"/>
    <w:rsid w:val="00E62C40"/>
    <w:rsid w:val="00E642BD"/>
    <w:rsid w:val="00E65950"/>
    <w:rsid w:val="00E667BF"/>
    <w:rsid w:val="00E6792B"/>
    <w:rsid w:val="00E700AA"/>
    <w:rsid w:val="00E703CF"/>
    <w:rsid w:val="00E704F6"/>
    <w:rsid w:val="00E717B7"/>
    <w:rsid w:val="00E72DA8"/>
    <w:rsid w:val="00E72EF9"/>
    <w:rsid w:val="00E735DD"/>
    <w:rsid w:val="00E73EA8"/>
    <w:rsid w:val="00E74F64"/>
    <w:rsid w:val="00E75649"/>
    <w:rsid w:val="00E758D6"/>
    <w:rsid w:val="00E75A56"/>
    <w:rsid w:val="00E75C11"/>
    <w:rsid w:val="00E76229"/>
    <w:rsid w:val="00E768CB"/>
    <w:rsid w:val="00E7693A"/>
    <w:rsid w:val="00E76B61"/>
    <w:rsid w:val="00E77C90"/>
    <w:rsid w:val="00E77DDE"/>
    <w:rsid w:val="00E81CB4"/>
    <w:rsid w:val="00E8237A"/>
    <w:rsid w:val="00E83A28"/>
    <w:rsid w:val="00E83C4E"/>
    <w:rsid w:val="00E84769"/>
    <w:rsid w:val="00E850C4"/>
    <w:rsid w:val="00E8650E"/>
    <w:rsid w:val="00E865D1"/>
    <w:rsid w:val="00E869E4"/>
    <w:rsid w:val="00E8704F"/>
    <w:rsid w:val="00E87B5B"/>
    <w:rsid w:val="00E903E3"/>
    <w:rsid w:val="00E9073E"/>
    <w:rsid w:val="00E90EE7"/>
    <w:rsid w:val="00E91255"/>
    <w:rsid w:val="00E91B0E"/>
    <w:rsid w:val="00E931C2"/>
    <w:rsid w:val="00E93B1B"/>
    <w:rsid w:val="00E940C2"/>
    <w:rsid w:val="00E948FA"/>
    <w:rsid w:val="00E97331"/>
    <w:rsid w:val="00E97EDE"/>
    <w:rsid w:val="00EA0768"/>
    <w:rsid w:val="00EA22F7"/>
    <w:rsid w:val="00EA2888"/>
    <w:rsid w:val="00EA3B80"/>
    <w:rsid w:val="00EA41CE"/>
    <w:rsid w:val="00EA49D5"/>
    <w:rsid w:val="00EA5AB0"/>
    <w:rsid w:val="00EA6523"/>
    <w:rsid w:val="00EA6577"/>
    <w:rsid w:val="00EA6A6C"/>
    <w:rsid w:val="00EA72C1"/>
    <w:rsid w:val="00EB0AED"/>
    <w:rsid w:val="00EB0C6D"/>
    <w:rsid w:val="00EB17ED"/>
    <w:rsid w:val="00EB2DC3"/>
    <w:rsid w:val="00EB317E"/>
    <w:rsid w:val="00EB3305"/>
    <w:rsid w:val="00EB3DE2"/>
    <w:rsid w:val="00EB3F41"/>
    <w:rsid w:val="00EB4681"/>
    <w:rsid w:val="00EB4709"/>
    <w:rsid w:val="00EB6429"/>
    <w:rsid w:val="00EB6E03"/>
    <w:rsid w:val="00EB75FA"/>
    <w:rsid w:val="00EB7617"/>
    <w:rsid w:val="00EC1F27"/>
    <w:rsid w:val="00EC3FF5"/>
    <w:rsid w:val="00EC491D"/>
    <w:rsid w:val="00EC4BC9"/>
    <w:rsid w:val="00EC4E91"/>
    <w:rsid w:val="00EC50C1"/>
    <w:rsid w:val="00EC546E"/>
    <w:rsid w:val="00EC65DA"/>
    <w:rsid w:val="00EC7535"/>
    <w:rsid w:val="00EC7F53"/>
    <w:rsid w:val="00ED0B32"/>
    <w:rsid w:val="00ED165E"/>
    <w:rsid w:val="00ED189C"/>
    <w:rsid w:val="00ED1ACD"/>
    <w:rsid w:val="00ED1EEF"/>
    <w:rsid w:val="00ED25BF"/>
    <w:rsid w:val="00ED2BCC"/>
    <w:rsid w:val="00ED2D75"/>
    <w:rsid w:val="00ED3152"/>
    <w:rsid w:val="00ED3B72"/>
    <w:rsid w:val="00ED4D63"/>
    <w:rsid w:val="00ED66A2"/>
    <w:rsid w:val="00ED722B"/>
    <w:rsid w:val="00EE01ED"/>
    <w:rsid w:val="00EE07FB"/>
    <w:rsid w:val="00EE0B8A"/>
    <w:rsid w:val="00EE1201"/>
    <w:rsid w:val="00EE1224"/>
    <w:rsid w:val="00EE2602"/>
    <w:rsid w:val="00EE28EC"/>
    <w:rsid w:val="00EE3C2E"/>
    <w:rsid w:val="00EE5994"/>
    <w:rsid w:val="00EE5E73"/>
    <w:rsid w:val="00EE662C"/>
    <w:rsid w:val="00EE7DC2"/>
    <w:rsid w:val="00EF1B78"/>
    <w:rsid w:val="00EF3C73"/>
    <w:rsid w:val="00EF46F0"/>
    <w:rsid w:val="00EF526B"/>
    <w:rsid w:val="00EF5B29"/>
    <w:rsid w:val="00EF6611"/>
    <w:rsid w:val="00EF6E5E"/>
    <w:rsid w:val="00F02525"/>
    <w:rsid w:val="00F0324E"/>
    <w:rsid w:val="00F03D10"/>
    <w:rsid w:val="00F03F0B"/>
    <w:rsid w:val="00F053E1"/>
    <w:rsid w:val="00F05D28"/>
    <w:rsid w:val="00F05D32"/>
    <w:rsid w:val="00F067E8"/>
    <w:rsid w:val="00F07CCD"/>
    <w:rsid w:val="00F12020"/>
    <w:rsid w:val="00F12B0A"/>
    <w:rsid w:val="00F1452B"/>
    <w:rsid w:val="00F14575"/>
    <w:rsid w:val="00F15E0C"/>
    <w:rsid w:val="00F16EAE"/>
    <w:rsid w:val="00F20742"/>
    <w:rsid w:val="00F20E21"/>
    <w:rsid w:val="00F21945"/>
    <w:rsid w:val="00F22776"/>
    <w:rsid w:val="00F22A57"/>
    <w:rsid w:val="00F2402C"/>
    <w:rsid w:val="00F24BF2"/>
    <w:rsid w:val="00F26F98"/>
    <w:rsid w:val="00F27E57"/>
    <w:rsid w:val="00F309D5"/>
    <w:rsid w:val="00F3256C"/>
    <w:rsid w:val="00F33E60"/>
    <w:rsid w:val="00F342EB"/>
    <w:rsid w:val="00F346A9"/>
    <w:rsid w:val="00F34804"/>
    <w:rsid w:val="00F34BEB"/>
    <w:rsid w:val="00F34D55"/>
    <w:rsid w:val="00F34F54"/>
    <w:rsid w:val="00F3599C"/>
    <w:rsid w:val="00F360C3"/>
    <w:rsid w:val="00F36661"/>
    <w:rsid w:val="00F36A0A"/>
    <w:rsid w:val="00F37167"/>
    <w:rsid w:val="00F37240"/>
    <w:rsid w:val="00F373DF"/>
    <w:rsid w:val="00F3767B"/>
    <w:rsid w:val="00F3772C"/>
    <w:rsid w:val="00F41B41"/>
    <w:rsid w:val="00F4214F"/>
    <w:rsid w:val="00F421FF"/>
    <w:rsid w:val="00F4253A"/>
    <w:rsid w:val="00F4279F"/>
    <w:rsid w:val="00F43863"/>
    <w:rsid w:val="00F439AC"/>
    <w:rsid w:val="00F43A58"/>
    <w:rsid w:val="00F447C4"/>
    <w:rsid w:val="00F46332"/>
    <w:rsid w:val="00F4692F"/>
    <w:rsid w:val="00F4754B"/>
    <w:rsid w:val="00F47EF7"/>
    <w:rsid w:val="00F50A18"/>
    <w:rsid w:val="00F50D90"/>
    <w:rsid w:val="00F50DAB"/>
    <w:rsid w:val="00F50FF8"/>
    <w:rsid w:val="00F51747"/>
    <w:rsid w:val="00F522B3"/>
    <w:rsid w:val="00F52378"/>
    <w:rsid w:val="00F525A9"/>
    <w:rsid w:val="00F531B4"/>
    <w:rsid w:val="00F543DD"/>
    <w:rsid w:val="00F56840"/>
    <w:rsid w:val="00F62540"/>
    <w:rsid w:val="00F63405"/>
    <w:rsid w:val="00F63FD0"/>
    <w:rsid w:val="00F64938"/>
    <w:rsid w:val="00F64CD4"/>
    <w:rsid w:val="00F6559E"/>
    <w:rsid w:val="00F65E23"/>
    <w:rsid w:val="00F65E8A"/>
    <w:rsid w:val="00F66653"/>
    <w:rsid w:val="00F67AC9"/>
    <w:rsid w:val="00F70B3D"/>
    <w:rsid w:val="00F713B9"/>
    <w:rsid w:val="00F72562"/>
    <w:rsid w:val="00F726D4"/>
    <w:rsid w:val="00F743C7"/>
    <w:rsid w:val="00F752BF"/>
    <w:rsid w:val="00F75530"/>
    <w:rsid w:val="00F75763"/>
    <w:rsid w:val="00F759F3"/>
    <w:rsid w:val="00F7702C"/>
    <w:rsid w:val="00F774A4"/>
    <w:rsid w:val="00F77565"/>
    <w:rsid w:val="00F778C7"/>
    <w:rsid w:val="00F81D6A"/>
    <w:rsid w:val="00F839DC"/>
    <w:rsid w:val="00F84F61"/>
    <w:rsid w:val="00F85D55"/>
    <w:rsid w:val="00F85F88"/>
    <w:rsid w:val="00F87899"/>
    <w:rsid w:val="00F87C41"/>
    <w:rsid w:val="00F908AE"/>
    <w:rsid w:val="00F908BB"/>
    <w:rsid w:val="00F917BD"/>
    <w:rsid w:val="00F91BF9"/>
    <w:rsid w:val="00F9360E"/>
    <w:rsid w:val="00F93F35"/>
    <w:rsid w:val="00F943AF"/>
    <w:rsid w:val="00F94B6B"/>
    <w:rsid w:val="00F94FA1"/>
    <w:rsid w:val="00F95D7C"/>
    <w:rsid w:val="00F9722C"/>
    <w:rsid w:val="00F97889"/>
    <w:rsid w:val="00FA0880"/>
    <w:rsid w:val="00FA123E"/>
    <w:rsid w:val="00FA1DA7"/>
    <w:rsid w:val="00FA2782"/>
    <w:rsid w:val="00FA2FC5"/>
    <w:rsid w:val="00FA3187"/>
    <w:rsid w:val="00FA41E0"/>
    <w:rsid w:val="00FA46F3"/>
    <w:rsid w:val="00FA5518"/>
    <w:rsid w:val="00FA5968"/>
    <w:rsid w:val="00FA5D8A"/>
    <w:rsid w:val="00FA6F56"/>
    <w:rsid w:val="00FB0DD8"/>
    <w:rsid w:val="00FB101A"/>
    <w:rsid w:val="00FB1C38"/>
    <w:rsid w:val="00FB2690"/>
    <w:rsid w:val="00FB2C83"/>
    <w:rsid w:val="00FB33BE"/>
    <w:rsid w:val="00FB3AC4"/>
    <w:rsid w:val="00FB53E3"/>
    <w:rsid w:val="00FB5C29"/>
    <w:rsid w:val="00FB5F3B"/>
    <w:rsid w:val="00FC0739"/>
    <w:rsid w:val="00FC128E"/>
    <w:rsid w:val="00FC2228"/>
    <w:rsid w:val="00FC3D59"/>
    <w:rsid w:val="00FC4BA2"/>
    <w:rsid w:val="00FC4D74"/>
    <w:rsid w:val="00FC6337"/>
    <w:rsid w:val="00FC63EC"/>
    <w:rsid w:val="00FC6CE0"/>
    <w:rsid w:val="00FD1045"/>
    <w:rsid w:val="00FD150E"/>
    <w:rsid w:val="00FD16BF"/>
    <w:rsid w:val="00FD18AA"/>
    <w:rsid w:val="00FD1CFD"/>
    <w:rsid w:val="00FD1E00"/>
    <w:rsid w:val="00FD3B0B"/>
    <w:rsid w:val="00FD414A"/>
    <w:rsid w:val="00FD4158"/>
    <w:rsid w:val="00FD41A1"/>
    <w:rsid w:val="00FD4568"/>
    <w:rsid w:val="00FD56B7"/>
    <w:rsid w:val="00FD5A9D"/>
    <w:rsid w:val="00FD7721"/>
    <w:rsid w:val="00FD77A6"/>
    <w:rsid w:val="00FE058D"/>
    <w:rsid w:val="00FE0A2A"/>
    <w:rsid w:val="00FE0A36"/>
    <w:rsid w:val="00FE0EF7"/>
    <w:rsid w:val="00FE33B3"/>
    <w:rsid w:val="00FE40B3"/>
    <w:rsid w:val="00FE44B8"/>
    <w:rsid w:val="00FE5D67"/>
    <w:rsid w:val="00FE7561"/>
    <w:rsid w:val="00FE78C5"/>
    <w:rsid w:val="00FF03FB"/>
    <w:rsid w:val="00FF14E2"/>
    <w:rsid w:val="00FF1A27"/>
    <w:rsid w:val="00FF33CA"/>
    <w:rsid w:val="00FF3CA8"/>
    <w:rsid w:val="00FF50FE"/>
    <w:rsid w:val="00FF64BC"/>
    <w:rsid w:val="00FF6643"/>
    <w:rsid w:val="00FF77F3"/>
    <w:rsid w:val="00FF7939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6814"/>
  <w15:chartTrackingRefBased/>
  <w15:docId w15:val="{04E36F53-C47C-43E2-BB8D-EDEEC852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4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gresi@sld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 Miljenović</dc:creator>
  <cp:keywords/>
  <dc:description/>
  <cp:lastModifiedBy>Senka Miljenović</cp:lastModifiedBy>
  <cp:revision>6</cp:revision>
  <dcterms:created xsi:type="dcterms:W3CDTF">2024-06-17T07:56:00Z</dcterms:created>
  <dcterms:modified xsi:type="dcterms:W3CDTF">2024-06-17T07:58:00Z</dcterms:modified>
</cp:coreProperties>
</file>